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7567" w14:textId="77777777" w:rsidR="002A074F" w:rsidRDefault="002A074F" w:rsidP="005D5C89">
      <w:pPr>
        <w:widowControl w:val="0"/>
        <w:pBdr>
          <w:bottom w:val="single" w:sz="12" w:space="1" w:color="auto"/>
        </w:pBdr>
        <w:jc w:val="center"/>
        <w:rPr>
          <w:b/>
          <w:sz w:val="28"/>
        </w:rPr>
      </w:pPr>
      <w:r w:rsidRPr="002A074F">
        <w:rPr>
          <w:b/>
          <w:sz w:val="28"/>
        </w:rPr>
        <w:t>Zemědělské družstvo Senožaty</w:t>
      </w:r>
    </w:p>
    <w:p w14:paraId="7BCA58C4" w14:textId="0F5AF3C5" w:rsidR="00ED25D4" w:rsidRPr="005C655A" w:rsidRDefault="00ED25D4" w:rsidP="005D5C89">
      <w:pPr>
        <w:widowControl w:val="0"/>
        <w:pBdr>
          <w:bottom w:val="single" w:sz="12" w:space="1" w:color="auto"/>
        </w:pBdr>
        <w:jc w:val="center"/>
        <w:rPr>
          <w:b/>
          <w:sz w:val="22"/>
        </w:rPr>
      </w:pPr>
      <w:r w:rsidRPr="005C655A">
        <w:rPr>
          <w:b/>
          <w:sz w:val="22"/>
        </w:rPr>
        <w:t xml:space="preserve">se sídlem </w:t>
      </w:r>
      <w:r w:rsidR="0058437F" w:rsidRPr="0058437F">
        <w:rPr>
          <w:b/>
          <w:sz w:val="22"/>
        </w:rPr>
        <w:t>č.p. 257, 394 56 Senožaty</w:t>
      </w:r>
    </w:p>
    <w:p w14:paraId="7E91F5D9" w14:textId="23CBA105" w:rsidR="00377618" w:rsidRPr="005C655A" w:rsidRDefault="00377618" w:rsidP="005D5C89">
      <w:pPr>
        <w:widowControl w:val="0"/>
        <w:pBdr>
          <w:bottom w:val="single" w:sz="12" w:space="1" w:color="auto"/>
        </w:pBdr>
        <w:jc w:val="center"/>
        <w:rPr>
          <w:b/>
          <w:sz w:val="22"/>
        </w:rPr>
      </w:pPr>
      <w:r w:rsidRPr="005C655A">
        <w:rPr>
          <w:b/>
          <w:sz w:val="22"/>
        </w:rPr>
        <w:t xml:space="preserve">identifikační číslo </w:t>
      </w:r>
      <w:r w:rsidR="002A074F" w:rsidRPr="002A074F">
        <w:rPr>
          <w:b/>
          <w:sz w:val="22"/>
        </w:rPr>
        <w:t>001 11 813</w:t>
      </w:r>
    </w:p>
    <w:p w14:paraId="1CBC4B0B" w14:textId="3A289436" w:rsidR="008F0F39" w:rsidRPr="005C655A" w:rsidRDefault="008F0F39" w:rsidP="005D5C89">
      <w:pPr>
        <w:widowControl w:val="0"/>
        <w:pBdr>
          <w:bottom w:val="single" w:sz="12" w:space="1" w:color="auto"/>
        </w:pBdr>
        <w:jc w:val="center"/>
        <w:rPr>
          <w:b/>
          <w:sz w:val="22"/>
        </w:rPr>
      </w:pPr>
      <w:r w:rsidRPr="005C655A">
        <w:rPr>
          <w:b/>
          <w:sz w:val="22"/>
        </w:rPr>
        <w:t xml:space="preserve">Zápis v obchodním rejstříku: Krajský soud v </w:t>
      </w:r>
      <w:r w:rsidR="00C608C9" w:rsidRPr="005C655A">
        <w:rPr>
          <w:b/>
          <w:sz w:val="22"/>
        </w:rPr>
        <w:t xml:space="preserve">Českých Budějovicích </w:t>
      </w:r>
      <w:r w:rsidRPr="005C655A">
        <w:rPr>
          <w:b/>
          <w:sz w:val="22"/>
        </w:rPr>
        <w:t xml:space="preserve">oddíl </w:t>
      </w:r>
      <w:proofErr w:type="spellStart"/>
      <w:r w:rsidR="002A074F" w:rsidRPr="002A074F">
        <w:rPr>
          <w:b/>
          <w:sz w:val="22"/>
        </w:rPr>
        <w:t>DrXXXXII</w:t>
      </w:r>
      <w:proofErr w:type="spellEnd"/>
      <w:r w:rsidR="002A074F" w:rsidRPr="002A074F">
        <w:rPr>
          <w:b/>
          <w:sz w:val="22"/>
        </w:rPr>
        <w:t>, vložka 2402</w:t>
      </w:r>
    </w:p>
    <w:p w14:paraId="3CDBF97A" w14:textId="77777777" w:rsidR="00C608C9" w:rsidRPr="005C655A" w:rsidRDefault="00C608C9" w:rsidP="005D5C89">
      <w:pPr>
        <w:widowControl w:val="0"/>
        <w:rPr>
          <w:sz w:val="22"/>
        </w:rPr>
      </w:pPr>
    </w:p>
    <w:p w14:paraId="7E97B7F0" w14:textId="4B4A1722" w:rsidR="00ED25D4" w:rsidRPr="00977722" w:rsidRDefault="00ED25D4" w:rsidP="005C655A">
      <w:pPr>
        <w:widowControl w:val="0"/>
        <w:jc w:val="both"/>
        <w:rPr>
          <w:sz w:val="22"/>
          <w:szCs w:val="22"/>
        </w:rPr>
      </w:pPr>
      <w:r w:rsidRPr="00977722">
        <w:rPr>
          <w:sz w:val="22"/>
          <w:szCs w:val="22"/>
        </w:rPr>
        <w:t xml:space="preserve">Představenstvo </w:t>
      </w:r>
      <w:r w:rsidR="002A074F">
        <w:rPr>
          <w:sz w:val="22"/>
          <w:szCs w:val="22"/>
        </w:rPr>
        <w:t xml:space="preserve">družstva </w:t>
      </w:r>
      <w:r w:rsidR="002A074F" w:rsidRPr="002A074F">
        <w:rPr>
          <w:b/>
          <w:bCs/>
          <w:sz w:val="22"/>
          <w:szCs w:val="22"/>
        </w:rPr>
        <w:t>Zemědělské družstvo Senožaty</w:t>
      </w:r>
      <w:r w:rsidR="002A074F">
        <w:rPr>
          <w:sz w:val="22"/>
          <w:szCs w:val="22"/>
        </w:rPr>
        <w:t xml:space="preserve"> </w:t>
      </w:r>
      <w:r w:rsidRPr="00977722">
        <w:rPr>
          <w:sz w:val="22"/>
          <w:szCs w:val="22"/>
        </w:rPr>
        <w:t xml:space="preserve">svolává </w:t>
      </w:r>
      <w:r w:rsidR="00C608C9" w:rsidRPr="00977722">
        <w:rPr>
          <w:sz w:val="22"/>
          <w:szCs w:val="22"/>
        </w:rPr>
        <w:t xml:space="preserve">v souladu se </w:t>
      </w:r>
      <w:r w:rsidRPr="00977722">
        <w:rPr>
          <w:sz w:val="22"/>
          <w:szCs w:val="22"/>
        </w:rPr>
        <w:t>stanov</w:t>
      </w:r>
      <w:r w:rsidR="00C608C9" w:rsidRPr="00977722">
        <w:rPr>
          <w:sz w:val="22"/>
          <w:szCs w:val="22"/>
        </w:rPr>
        <w:t>ami</w:t>
      </w:r>
      <w:r w:rsidRPr="00977722">
        <w:rPr>
          <w:sz w:val="22"/>
          <w:szCs w:val="22"/>
        </w:rPr>
        <w:t xml:space="preserve"> </w:t>
      </w:r>
      <w:r w:rsidR="002A074F">
        <w:rPr>
          <w:sz w:val="22"/>
          <w:szCs w:val="22"/>
        </w:rPr>
        <w:t>družstva</w:t>
      </w:r>
      <w:r w:rsidR="0017637A" w:rsidRPr="00977722">
        <w:rPr>
          <w:sz w:val="22"/>
          <w:szCs w:val="22"/>
        </w:rPr>
        <w:t xml:space="preserve"> </w:t>
      </w:r>
      <w:r w:rsidRPr="00977722">
        <w:rPr>
          <w:sz w:val="22"/>
          <w:szCs w:val="22"/>
        </w:rPr>
        <w:t>a § </w:t>
      </w:r>
      <w:r w:rsidR="002A074F">
        <w:rPr>
          <w:sz w:val="22"/>
          <w:szCs w:val="22"/>
        </w:rPr>
        <w:t>636</w:t>
      </w:r>
      <w:r w:rsidRPr="00977722">
        <w:rPr>
          <w:sz w:val="22"/>
          <w:szCs w:val="22"/>
        </w:rPr>
        <w:t xml:space="preserve"> a následujících zákona č.</w:t>
      </w:r>
      <w:r w:rsidR="00B0571A" w:rsidRPr="00977722">
        <w:rPr>
          <w:sz w:val="22"/>
          <w:szCs w:val="22"/>
        </w:rPr>
        <w:t> </w:t>
      </w:r>
      <w:r w:rsidRPr="00977722">
        <w:rPr>
          <w:sz w:val="22"/>
          <w:szCs w:val="22"/>
        </w:rPr>
        <w:t xml:space="preserve">90/2012 Sb., o obchodních společnostech a družstvech (zákon o obchodních korporacích) (dále </w:t>
      </w:r>
      <w:r w:rsidR="00BA5035" w:rsidRPr="00977722">
        <w:rPr>
          <w:sz w:val="22"/>
          <w:szCs w:val="22"/>
        </w:rPr>
        <w:t xml:space="preserve">také </w:t>
      </w:r>
      <w:r w:rsidR="005C655A" w:rsidRPr="00977722">
        <w:rPr>
          <w:sz w:val="22"/>
          <w:szCs w:val="22"/>
        </w:rPr>
        <w:t>z</w:t>
      </w:r>
      <w:r w:rsidRPr="00977722">
        <w:rPr>
          <w:sz w:val="22"/>
          <w:szCs w:val="22"/>
        </w:rPr>
        <w:t>ákon)</w:t>
      </w:r>
      <w:r w:rsidR="00270C9A" w:rsidRPr="00977722">
        <w:rPr>
          <w:sz w:val="22"/>
          <w:szCs w:val="22"/>
        </w:rPr>
        <w:t xml:space="preserve"> </w:t>
      </w:r>
    </w:p>
    <w:p w14:paraId="1D787551" w14:textId="6F13CD9B" w:rsidR="00ED25D4" w:rsidRPr="005C655A" w:rsidRDefault="009E193C" w:rsidP="005D5C89">
      <w:pPr>
        <w:pStyle w:val="Nadpis1"/>
        <w:keepNext w:val="0"/>
        <w:widowControl w:val="0"/>
        <w:spacing w:before="120" w:after="120"/>
        <w:jc w:val="center"/>
        <w:rPr>
          <w:caps/>
          <w:smallCaps/>
          <w:sz w:val="28"/>
          <w:szCs w:val="36"/>
        </w:rPr>
      </w:pPr>
      <w:r>
        <w:rPr>
          <w:caps/>
          <w:smallCaps/>
          <w:sz w:val="28"/>
          <w:szCs w:val="36"/>
        </w:rPr>
        <w:t>NÁHRADNÍ</w:t>
      </w:r>
      <w:r w:rsidR="002A074F">
        <w:rPr>
          <w:caps/>
          <w:smallCaps/>
          <w:sz w:val="28"/>
          <w:szCs w:val="36"/>
        </w:rPr>
        <w:t xml:space="preserve"> ČLENSKOU SCHŮZI DRUŽSTVA</w:t>
      </w:r>
    </w:p>
    <w:p w14:paraId="3139531B" w14:textId="4B711D9F" w:rsidR="00ED25D4" w:rsidRPr="005C655A" w:rsidRDefault="00ED25D4" w:rsidP="005D5C89">
      <w:pPr>
        <w:pStyle w:val="Zkladntext"/>
        <w:widowControl w:val="0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5C655A">
        <w:rPr>
          <w:rFonts w:ascii="Times New Roman" w:hAnsi="Times New Roman"/>
          <w:sz w:val="28"/>
          <w:szCs w:val="28"/>
        </w:rPr>
        <w:t xml:space="preserve">která se bude konat dne </w:t>
      </w:r>
      <w:r w:rsidR="009E193C">
        <w:rPr>
          <w:rFonts w:ascii="Times New Roman" w:hAnsi="Times New Roman"/>
          <w:b/>
          <w:sz w:val="28"/>
          <w:szCs w:val="28"/>
        </w:rPr>
        <w:t>22</w:t>
      </w:r>
      <w:r w:rsidRPr="005C655A">
        <w:rPr>
          <w:rFonts w:ascii="Times New Roman" w:hAnsi="Times New Roman"/>
          <w:b/>
          <w:sz w:val="28"/>
          <w:szCs w:val="28"/>
        </w:rPr>
        <w:t xml:space="preserve">. </w:t>
      </w:r>
      <w:r w:rsidR="00793773">
        <w:rPr>
          <w:rFonts w:ascii="Times New Roman" w:hAnsi="Times New Roman"/>
          <w:b/>
          <w:sz w:val="28"/>
          <w:szCs w:val="28"/>
        </w:rPr>
        <w:t>5</w:t>
      </w:r>
      <w:r w:rsidR="00455A11">
        <w:rPr>
          <w:rFonts w:ascii="Times New Roman" w:hAnsi="Times New Roman"/>
          <w:b/>
          <w:sz w:val="28"/>
          <w:szCs w:val="28"/>
        </w:rPr>
        <w:t>.</w:t>
      </w:r>
      <w:r w:rsidR="00C608C9" w:rsidRPr="005C655A">
        <w:rPr>
          <w:rFonts w:ascii="Times New Roman" w:hAnsi="Times New Roman"/>
          <w:b/>
          <w:sz w:val="28"/>
          <w:szCs w:val="28"/>
        </w:rPr>
        <w:t xml:space="preserve"> </w:t>
      </w:r>
      <w:r w:rsidRPr="005C655A">
        <w:rPr>
          <w:rFonts w:ascii="Times New Roman" w:hAnsi="Times New Roman"/>
          <w:b/>
          <w:sz w:val="28"/>
          <w:szCs w:val="28"/>
        </w:rPr>
        <w:t>20</w:t>
      </w:r>
      <w:r w:rsidR="008362DB" w:rsidRPr="005C655A">
        <w:rPr>
          <w:rFonts w:ascii="Times New Roman" w:hAnsi="Times New Roman"/>
          <w:b/>
          <w:sz w:val="28"/>
          <w:szCs w:val="28"/>
        </w:rPr>
        <w:t>2</w:t>
      </w:r>
      <w:r w:rsidR="0058437F">
        <w:rPr>
          <w:rFonts w:ascii="Times New Roman" w:hAnsi="Times New Roman"/>
          <w:b/>
          <w:sz w:val="28"/>
          <w:szCs w:val="28"/>
        </w:rPr>
        <w:t>5</w:t>
      </w:r>
      <w:r w:rsidR="0052186A" w:rsidRPr="005C655A">
        <w:rPr>
          <w:rFonts w:ascii="Times New Roman" w:hAnsi="Times New Roman"/>
          <w:b/>
          <w:sz w:val="28"/>
          <w:szCs w:val="28"/>
        </w:rPr>
        <w:t xml:space="preserve"> </w:t>
      </w:r>
      <w:r w:rsidRPr="005C655A">
        <w:rPr>
          <w:rFonts w:ascii="Times New Roman" w:hAnsi="Times New Roman"/>
          <w:b/>
          <w:sz w:val="28"/>
          <w:szCs w:val="28"/>
        </w:rPr>
        <w:t xml:space="preserve">od </w:t>
      </w:r>
      <w:r w:rsidR="00793773">
        <w:rPr>
          <w:rFonts w:ascii="Times New Roman" w:hAnsi="Times New Roman"/>
          <w:b/>
          <w:sz w:val="28"/>
          <w:szCs w:val="28"/>
        </w:rPr>
        <w:t>1</w:t>
      </w:r>
      <w:r w:rsidR="009E193C">
        <w:rPr>
          <w:rFonts w:ascii="Times New Roman" w:hAnsi="Times New Roman"/>
          <w:b/>
          <w:sz w:val="28"/>
          <w:szCs w:val="28"/>
        </w:rPr>
        <w:t>6</w:t>
      </w:r>
      <w:r w:rsidR="00793773">
        <w:rPr>
          <w:rFonts w:ascii="Times New Roman" w:hAnsi="Times New Roman"/>
          <w:b/>
          <w:sz w:val="28"/>
          <w:szCs w:val="28"/>
        </w:rPr>
        <w:t>:00</w:t>
      </w:r>
      <w:r w:rsidRPr="005C655A">
        <w:rPr>
          <w:rFonts w:ascii="Times New Roman" w:hAnsi="Times New Roman"/>
          <w:b/>
          <w:sz w:val="28"/>
          <w:szCs w:val="28"/>
        </w:rPr>
        <w:t xml:space="preserve"> hodin </w:t>
      </w:r>
    </w:p>
    <w:p w14:paraId="7F3612DD" w14:textId="1B8AD8CC" w:rsidR="00ED25D4" w:rsidRPr="005C655A" w:rsidRDefault="00862EBF" w:rsidP="00793773">
      <w:pPr>
        <w:jc w:val="center"/>
        <w:rPr>
          <w:sz w:val="28"/>
          <w:szCs w:val="28"/>
        </w:rPr>
      </w:pPr>
      <w:r w:rsidRPr="005C655A">
        <w:rPr>
          <w:b/>
          <w:bCs/>
          <w:sz w:val="28"/>
          <w:szCs w:val="28"/>
        </w:rPr>
        <w:t>v </w:t>
      </w:r>
      <w:r w:rsidR="00455A11" w:rsidRPr="004E4CBE">
        <w:rPr>
          <w:b/>
          <w:sz w:val="28"/>
          <w:szCs w:val="28"/>
        </w:rPr>
        <w:t>kulturním domě v</w:t>
      </w:r>
      <w:r w:rsidR="00455A11">
        <w:rPr>
          <w:b/>
          <w:sz w:val="28"/>
          <w:szCs w:val="28"/>
        </w:rPr>
        <w:t> </w:t>
      </w:r>
      <w:r w:rsidR="00455A11" w:rsidRPr="004E4CBE">
        <w:rPr>
          <w:b/>
          <w:sz w:val="28"/>
          <w:szCs w:val="28"/>
        </w:rPr>
        <w:t>Křelovicích</w:t>
      </w:r>
      <w:r w:rsidR="00455A11">
        <w:rPr>
          <w:b/>
          <w:sz w:val="28"/>
          <w:szCs w:val="28"/>
        </w:rPr>
        <w:t xml:space="preserve"> č.p. </w:t>
      </w:r>
      <w:r w:rsidR="00433BAC">
        <w:rPr>
          <w:b/>
          <w:sz w:val="28"/>
          <w:szCs w:val="28"/>
        </w:rPr>
        <w:t>103</w:t>
      </w:r>
      <w:r w:rsidRPr="005C655A">
        <w:rPr>
          <w:sz w:val="28"/>
          <w:szCs w:val="28"/>
        </w:rPr>
        <w:t xml:space="preserve"> </w:t>
      </w:r>
    </w:p>
    <w:p w14:paraId="587EA33E" w14:textId="468B0AF1" w:rsidR="00ED25D4" w:rsidRPr="005C655A" w:rsidRDefault="00ED25D4" w:rsidP="005D5C89">
      <w:pPr>
        <w:pStyle w:val="Nadpis2"/>
        <w:keepNext w:val="0"/>
        <w:widowControl w:val="0"/>
        <w:spacing w:before="120"/>
        <w:rPr>
          <w:szCs w:val="32"/>
        </w:rPr>
      </w:pPr>
      <w:r w:rsidRPr="005C655A">
        <w:rPr>
          <w:b w:val="0"/>
          <w:sz w:val="24"/>
        </w:rPr>
        <w:t xml:space="preserve">Jednání </w:t>
      </w:r>
      <w:r w:rsidR="003779FD" w:rsidRPr="003779FD">
        <w:rPr>
          <w:b w:val="0"/>
          <w:sz w:val="24"/>
        </w:rPr>
        <w:t xml:space="preserve">náhradní členské schůze </w:t>
      </w:r>
      <w:r w:rsidRPr="005C655A">
        <w:rPr>
          <w:b w:val="0"/>
          <w:sz w:val="24"/>
        </w:rPr>
        <w:t>se bude řídit tímto</w:t>
      </w:r>
      <w:r w:rsidRPr="005C655A">
        <w:t xml:space="preserve"> </w:t>
      </w:r>
      <w:r w:rsidRPr="002A074F">
        <w:rPr>
          <w:spacing w:val="28"/>
          <w:szCs w:val="32"/>
        </w:rPr>
        <w:t>p</w:t>
      </w:r>
      <w:r w:rsidR="002A074F" w:rsidRPr="002A074F">
        <w:rPr>
          <w:spacing w:val="28"/>
          <w:szCs w:val="32"/>
        </w:rPr>
        <w:t>rogramem</w:t>
      </w:r>
      <w:r w:rsidR="002A074F">
        <w:rPr>
          <w:szCs w:val="32"/>
        </w:rPr>
        <w:t xml:space="preserve"> jednání</w:t>
      </w:r>
      <w:r w:rsidR="004A0B4F">
        <w:rPr>
          <w:szCs w:val="32"/>
        </w:rPr>
        <w:t xml:space="preserve"> </w:t>
      </w:r>
      <w:r w:rsidRPr="005C655A">
        <w:rPr>
          <w:szCs w:val="32"/>
        </w:rPr>
        <w:t>:</w:t>
      </w:r>
    </w:p>
    <w:p w14:paraId="0D495E37" w14:textId="1308C295" w:rsidR="00ED25D4" w:rsidRPr="007A4A07" w:rsidRDefault="00ED25D4" w:rsidP="005D5C89">
      <w:pPr>
        <w:widowControl w:val="0"/>
        <w:numPr>
          <w:ilvl w:val="0"/>
          <w:numId w:val="5"/>
        </w:numPr>
        <w:tabs>
          <w:tab w:val="clear" w:pos="720"/>
          <w:tab w:val="left" w:pos="426"/>
          <w:tab w:val="left" w:pos="567"/>
        </w:tabs>
        <w:ind w:left="426" w:hanging="426"/>
        <w:jc w:val="both"/>
        <w:rPr>
          <w:b/>
          <w:sz w:val="24"/>
          <w:szCs w:val="24"/>
        </w:rPr>
      </w:pPr>
      <w:bookmarkStart w:id="0" w:name="_Hlk197279277"/>
      <w:r w:rsidRPr="007A4A07">
        <w:rPr>
          <w:b/>
          <w:sz w:val="24"/>
          <w:szCs w:val="24"/>
        </w:rPr>
        <w:t xml:space="preserve">Zahájení a </w:t>
      </w:r>
      <w:r w:rsidR="003779FD">
        <w:rPr>
          <w:b/>
          <w:sz w:val="24"/>
          <w:szCs w:val="24"/>
        </w:rPr>
        <w:t>konstatování</w:t>
      </w:r>
      <w:r w:rsidRPr="007A4A07">
        <w:rPr>
          <w:b/>
          <w:sz w:val="24"/>
          <w:szCs w:val="24"/>
        </w:rPr>
        <w:t xml:space="preserve"> usnášeníschopnosti </w:t>
      </w:r>
      <w:r w:rsidR="002A074F">
        <w:rPr>
          <w:b/>
          <w:sz w:val="24"/>
          <w:szCs w:val="24"/>
        </w:rPr>
        <w:t>členské schůze</w:t>
      </w:r>
    </w:p>
    <w:p w14:paraId="52B00B8B" w14:textId="4501B03F" w:rsidR="00ED25D4" w:rsidRPr="007A4A07" w:rsidRDefault="00ED25D4" w:rsidP="005D5C89">
      <w:pPr>
        <w:widowControl w:val="0"/>
        <w:numPr>
          <w:ilvl w:val="0"/>
          <w:numId w:val="5"/>
        </w:numPr>
        <w:tabs>
          <w:tab w:val="clear" w:pos="720"/>
          <w:tab w:val="left" w:pos="426"/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7A4A07">
        <w:rPr>
          <w:b/>
          <w:sz w:val="24"/>
          <w:szCs w:val="24"/>
        </w:rPr>
        <w:t xml:space="preserve">Volba orgánů </w:t>
      </w:r>
      <w:r w:rsidR="002A074F">
        <w:rPr>
          <w:b/>
          <w:sz w:val="24"/>
          <w:szCs w:val="24"/>
        </w:rPr>
        <w:t>členské schůze</w:t>
      </w:r>
    </w:p>
    <w:p w14:paraId="2E9ABFA2" w14:textId="655C37F9" w:rsidR="007A4A07" w:rsidRPr="009B3C06" w:rsidRDefault="002A074F" w:rsidP="007A4A07">
      <w:pPr>
        <w:widowControl w:val="0"/>
        <w:numPr>
          <w:ilvl w:val="0"/>
          <w:numId w:val="5"/>
        </w:numPr>
        <w:tabs>
          <w:tab w:val="clear" w:pos="720"/>
          <w:tab w:val="left" w:pos="426"/>
          <w:tab w:val="left" w:pos="567"/>
        </w:tabs>
        <w:ind w:left="426" w:hanging="426"/>
        <w:jc w:val="both"/>
      </w:pPr>
      <w:bookmarkStart w:id="1" w:name="_Hlk75290874"/>
      <w:bookmarkStart w:id="2" w:name="_Hlk197279905"/>
      <w:r w:rsidRPr="002A074F">
        <w:rPr>
          <w:b/>
          <w:sz w:val="24"/>
          <w:szCs w:val="24"/>
        </w:rPr>
        <w:t>Zpráva o podnikatelské činnosti a o stavu majetku</w:t>
      </w:r>
      <w:r w:rsidRPr="007A4A0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družstva </w:t>
      </w:r>
      <w:r w:rsidR="007A4A07" w:rsidRPr="007A4A07">
        <w:rPr>
          <w:b/>
          <w:sz w:val="24"/>
          <w:szCs w:val="24"/>
        </w:rPr>
        <w:t>za rok 202</w:t>
      </w:r>
      <w:r w:rsidR="0058437F">
        <w:rPr>
          <w:b/>
          <w:sz w:val="24"/>
          <w:szCs w:val="24"/>
        </w:rPr>
        <w:t>4</w:t>
      </w:r>
      <w:r w:rsidR="007A4A07" w:rsidRPr="007A4A07">
        <w:rPr>
          <w:b/>
          <w:sz w:val="24"/>
          <w:szCs w:val="24"/>
        </w:rPr>
        <w:t xml:space="preserve"> </w:t>
      </w:r>
      <w:r w:rsidR="007A4A07" w:rsidRPr="009B3C06">
        <w:t xml:space="preserve">(úvodní slovo předsedy představenstva, </w:t>
      </w:r>
      <w:r>
        <w:t xml:space="preserve">Zpráva </w:t>
      </w:r>
      <w:r w:rsidRPr="0056391F">
        <w:t>o podnikatelské činnosti a o stavu jejího majetku</w:t>
      </w:r>
      <w:r w:rsidR="007A4A07" w:rsidRPr="009B3C06">
        <w:t xml:space="preserve">, účetní závěrka </w:t>
      </w:r>
      <w:r>
        <w:t>družstva</w:t>
      </w:r>
      <w:r w:rsidR="007A4A07" w:rsidRPr="009B3C06">
        <w:t xml:space="preserve">) </w:t>
      </w:r>
    </w:p>
    <w:p w14:paraId="01B68352" w14:textId="2777006C" w:rsidR="007A4A07" w:rsidRPr="007A4A07" w:rsidRDefault="007A4A07" w:rsidP="007A4A07">
      <w:pPr>
        <w:widowControl w:val="0"/>
        <w:numPr>
          <w:ilvl w:val="0"/>
          <w:numId w:val="5"/>
        </w:numPr>
        <w:tabs>
          <w:tab w:val="clear" w:pos="720"/>
          <w:tab w:val="left" w:pos="426"/>
          <w:tab w:val="left" w:pos="567"/>
        </w:tabs>
        <w:ind w:left="426" w:hanging="426"/>
        <w:jc w:val="both"/>
        <w:rPr>
          <w:b/>
          <w:sz w:val="24"/>
          <w:szCs w:val="24"/>
        </w:rPr>
      </w:pPr>
      <w:bookmarkStart w:id="3" w:name="_Hlk75291231"/>
      <w:bookmarkEnd w:id="1"/>
      <w:r w:rsidRPr="007A4A07">
        <w:rPr>
          <w:b/>
          <w:sz w:val="24"/>
          <w:szCs w:val="24"/>
        </w:rPr>
        <w:t xml:space="preserve">Zpráva </w:t>
      </w:r>
      <w:r w:rsidR="002A074F">
        <w:rPr>
          <w:b/>
          <w:sz w:val="24"/>
          <w:szCs w:val="24"/>
        </w:rPr>
        <w:t>kontrolní komise</w:t>
      </w:r>
      <w:r w:rsidRPr="007A4A07">
        <w:rPr>
          <w:b/>
          <w:sz w:val="24"/>
          <w:szCs w:val="24"/>
        </w:rPr>
        <w:t xml:space="preserve"> o její kontrolní činnosti za rok 202</w:t>
      </w:r>
      <w:r w:rsidR="0058437F">
        <w:rPr>
          <w:b/>
          <w:sz w:val="24"/>
          <w:szCs w:val="24"/>
        </w:rPr>
        <w:t>4</w:t>
      </w:r>
    </w:p>
    <w:p w14:paraId="1145E1B2" w14:textId="32115DA4" w:rsidR="00433BAC" w:rsidRPr="00433BAC" w:rsidRDefault="007A4A07" w:rsidP="00433BAC">
      <w:pPr>
        <w:widowControl w:val="0"/>
        <w:numPr>
          <w:ilvl w:val="0"/>
          <w:numId w:val="5"/>
        </w:numPr>
        <w:tabs>
          <w:tab w:val="clear" w:pos="720"/>
          <w:tab w:val="left" w:pos="426"/>
          <w:tab w:val="left" w:pos="567"/>
        </w:tabs>
        <w:ind w:left="426" w:hanging="426"/>
        <w:jc w:val="both"/>
        <w:rPr>
          <w:bCs/>
        </w:rPr>
      </w:pPr>
      <w:bookmarkStart w:id="4" w:name="_Hlk75291286"/>
      <w:bookmarkEnd w:id="2"/>
      <w:bookmarkEnd w:id="3"/>
      <w:r w:rsidRPr="007A4A07">
        <w:rPr>
          <w:b/>
          <w:sz w:val="24"/>
          <w:szCs w:val="24"/>
        </w:rPr>
        <w:t xml:space="preserve">Schválení řádné účetní závěrky </w:t>
      </w:r>
      <w:r w:rsidR="002A074F">
        <w:rPr>
          <w:b/>
          <w:sz w:val="24"/>
          <w:szCs w:val="24"/>
        </w:rPr>
        <w:t xml:space="preserve">družstva </w:t>
      </w:r>
      <w:r w:rsidRPr="007A4A07">
        <w:rPr>
          <w:b/>
          <w:sz w:val="24"/>
          <w:szCs w:val="24"/>
        </w:rPr>
        <w:t>za rok 202</w:t>
      </w:r>
      <w:r w:rsidR="0058437F">
        <w:rPr>
          <w:b/>
          <w:sz w:val="24"/>
          <w:szCs w:val="24"/>
        </w:rPr>
        <w:t>4</w:t>
      </w:r>
      <w:r w:rsidR="00433BAC">
        <w:rPr>
          <w:b/>
          <w:sz w:val="24"/>
          <w:szCs w:val="24"/>
        </w:rPr>
        <w:t xml:space="preserve"> </w:t>
      </w:r>
      <w:r w:rsidR="00433BAC" w:rsidRPr="009B3C06">
        <w:rPr>
          <w:bCs/>
        </w:rPr>
        <w:t xml:space="preserve">(včetně vyjádření </w:t>
      </w:r>
      <w:r w:rsidR="00433BAC">
        <w:rPr>
          <w:bCs/>
        </w:rPr>
        <w:t>kontrolní komise</w:t>
      </w:r>
      <w:r w:rsidR="00433BAC" w:rsidRPr="009B3C06">
        <w:rPr>
          <w:bCs/>
        </w:rPr>
        <w:t xml:space="preserve"> o přezkoumání řádné účetní </w:t>
      </w:r>
      <w:r w:rsidR="00433BAC" w:rsidRPr="00433BAC">
        <w:rPr>
          <w:bCs/>
        </w:rPr>
        <w:t>závěrky)</w:t>
      </w:r>
    </w:p>
    <w:p w14:paraId="51D88F9E" w14:textId="0D48A166" w:rsidR="007A4A07" w:rsidRPr="00433BAC" w:rsidRDefault="00433BAC" w:rsidP="007A4A07">
      <w:pPr>
        <w:widowControl w:val="0"/>
        <w:numPr>
          <w:ilvl w:val="0"/>
          <w:numId w:val="5"/>
        </w:numPr>
        <w:tabs>
          <w:tab w:val="clear" w:pos="720"/>
          <w:tab w:val="left" w:pos="426"/>
          <w:tab w:val="left" w:pos="567"/>
        </w:tabs>
        <w:ind w:left="426" w:hanging="426"/>
        <w:jc w:val="both"/>
        <w:rPr>
          <w:bCs/>
        </w:rPr>
      </w:pPr>
      <w:r>
        <w:rPr>
          <w:b/>
          <w:sz w:val="24"/>
          <w:szCs w:val="24"/>
        </w:rPr>
        <w:t>R</w:t>
      </w:r>
      <w:r w:rsidR="007A4A07" w:rsidRPr="007A4A07">
        <w:rPr>
          <w:b/>
          <w:sz w:val="24"/>
          <w:szCs w:val="24"/>
        </w:rPr>
        <w:t xml:space="preserve">ozhodnutí o </w:t>
      </w:r>
      <w:r w:rsidR="00793773">
        <w:rPr>
          <w:b/>
          <w:sz w:val="24"/>
          <w:szCs w:val="24"/>
        </w:rPr>
        <w:t>úhradě ztráty</w:t>
      </w:r>
      <w:r w:rsidR="007A4A07" w:rsidRPr="007A4A07">
        <w:rPr>
          <w:b/>
          <w:sz w:val="24"/>
          <w:szCs w:val="24"/>
        </w:rPr>
        <w:t xml:space="preserve"> </w:t>
      </w:r>
      <w:r w:rsidR="007A4A07" w:rsidRPr="009B3C06">
        <w:rPr>
          <w:bCs/>
        </w:rPr>
        <w:t xml:space="preserve">(včetně vyjádření </w:t>
      </w:r>
      <w:r w:rsidR="002A074F">
        <w:rPr>
          <w:bCs/>
        </w:rPr>
        <w:t>kontrolní komise</w:t>
      </w:r>
      <w:r w:rsidR="007A4A07" w:rsidRPr="009B3C06">
        <w:rPr>
          <w:bCs/>
        </w:rPr>
        <w:t xml:space="preserve"> </w:t>
      </w:r>
      <w:r>
        <w:rPr>
          <w:bCs/>
        </w:rPr>
        <w:t xml:space="preserve">k </w:t>
      </w:r>
      <w:r w:rsidR="009B3C06" w:rsidRPr="00433BAC">
        <w:rPr>
          <w:bCs/>
        </w:rPr>
        <w:t xml:space="preserve">návrhu </w:t>
      </w:r>
      <w:r w:rsidR="00711207" w:rsidRPr="00433BAC">
        <w:rPr>
          <w:bCs/>
        </w:rPr>
        <w:t>na úhradu ztráty</w:t>
      </w:r>
      <w:r w:rsidR="007A4A07" w:rsidRPr="00433BAC">
        <w:rPr>
          <w:bCs/>
        </w:rPr>
        <w:t>)</w:t>
      </w:r>
    </w:p>
    <w:p w14:paraId="6E8E9F91" w14:textId="4ACDF66B" w:rsidR="00412011" w:rsidRPr="00433BAC" w:rsidRDefault="00412011" w:rsidP="007A4A07">
      <w:pPr>
        <w:widowControl w:val="0"/>
        <w:numPr>
          <w:ilvl w:val="0"/>
          <w:numId w:val="5"/>
        </w:numPr>
        <w:tabs>
          <w:tab w:val="clear" w:pos="720"/>
          <w:tab w:val="left" w:pos="426"/>
          <w:tab w:val="left" w:pos="567"/>
        </w:tabs>
        <w:ind w:left="426" w:hanging="426"/>
        <w:jc w:val="both"/>
        <w:rPr>
          <w:b/>
          <w:sz w:val="24"/>
          <w:szCs w:val="24"/>
        </w:rPr>
      </w:pPr>
      <w:r w:rsidRPr="00433BAC">
        <w:rPr>
          <w:b/>
          <w:sz w:val="24"/>
          <w:szCs w:val="24"/>
        </w:rPr>
        <w:t xml:space="preserve">Převod </w:t>
      </w:r>
      <w:r w:rsidR="00433BAC" w:rsidRPr="00433BAC">
        <w:rPr>
          <w:b/>
          <w:sz w:val="24"/>
          <w:szCs w:val="24"/>
        </w:rPr>
        <w:t xml:space="preserve">finančních prostředků </w:t>
      </w:r>
      <w:r w:rsidRPr="00433BAC">
        <w:rPr>
          <w:b/>
          <w:sz w:val="24"/>
          <w:szCs w:val="24"/>
        </w:rPr>
        <w:t>z účtu 428</w:t>
      </w:r>
      <w:r w:rsidR="00433BAC" w:rsidRPr="00433BAC">
        <w:rPr>
          <w:b/>
          <w:sz w:val="24"/>
          <w:szCs w:val="24"/>
        </w:rPr>
        <w:t xml:space="preserve"> (nerozdělený zisk do rezervního fondu</w:t>
      </w:r>
      <w:r w:rsidR="00222148">
        <w:rPr>
          <w:b/>
          <w:sz w:val="24"/>
          <w:szCs w:val="24"/>
        </w:rPr>
        <w:t>)</w:t>
      </w:r>
      <w:r w:rsidR="00711207" w:rsidRPr="00433BAC">
        <w:rPr>
          <w:b/>
          <w:sz w:val="24"/>
          <w:szCs w:val="24"/>
        </w:rPr>
        <w:t xml:space="preserve"> </w:t>
      </w:r>
    </w:p>
    <w:p w14:paraId="758378E2" w14:textId="525B4E48" w:rsidR="0058437F" w:rsidRPr="0020491D" w:rsidRDefault="0058437F" w:rsidP="007A4A07">
      <w:pPr>
        <w:widowControl w:val="0"/>
        <w:numPr>
          <w:ilvl w:val="0"/>
          <w:numId w:val="5"/>
        </w:numPr>
        <w:tabs>
          <w:tab w:val="clear" w:pos="720"/>
          <w:tab w:val="left" w:pos="426"/>
          <w:tab w:val="left" w:pos="567"/>
        </w:tabs>
        <w:ind w:left="426" w:hanging="426"/>
        <w:jc w:val="both"/>
        <w:rPr>
          <w:bCs/>
        </w:rPr>
      </w:pPr>
      <w:r>
        <w:rPr>
          <w:b/>
          <w:sz w:val="24"/>
          <w:szCs w:val="24"/>
        </w:rPr>
        <w:t xml:space="preserve">Změna stanov </w:t>
      </w:r>
      <w:r w:rsidR="002A074F">
        <w:rPr>
          <w:b/>
          <w:sz w:val="24"/>
          <w:szCs w:val="24"/>
        </w:rPr>
        <w:t>družstva</w:t>
      </w:r>
      <w:r>
        <w:rPr>
          <w:b/>
          <w:sz w:val="24"/>
          <w:szCs w:val="24"/>
        </w:rPr>
        <w:t xml:space="preserve"> </w:t>
      </w:r>
      <w:r w:rsidRPr="0020491D">
        <w:rPr>
          <w:bCs/>
        </w:rPr>
        <w:t>(přijetí nového úplného znění)</w:t>
      </w:r>
    </w:p>
    <w:p w14:paraId="66F02D34" w14:textId="7BA34EA0" w:rsidR="002A074F" w:rsidRPr="00433BAC" w:rsidRDefault="0058437F" w:rsidP="007A4A07">
      <w:pPr>
        <w:widowControl w:val="0"/>
        <w:numPr>
          <w:ilvl w:val="0"/>
          <w:numId w:val="5"/>
        </w:numPr>
        <w:tabs>
          <w:tab w:val="clear" w:pos="720"/>
          <w:tab w:val="left" w:pos="426"/>
          <w:tab w:val="left" w:pos="567"/>
        </w:tabs>
        <w:ind w:left="426" w:hanging="426"/>
        <w:jc w:val="both"/>
        <w:rPr>
          <w:b/>
          <w:sz w:val="24"/>
          <w:szCs w:val="24"/>
        </w:rPr>
      </w:pPr>
      <w:bookmarkStart w:id="5" w:name="_Hlk197273218"/>
      <w:r w:rsidRPr="00433BAC">
        <w:rPr>
          <w:b/>
          <w:sz w:val="24"/>
          <w:szCs w:val="24"/>
        </w:rPr>
        <w:t xml:space="preserve">Schválení záměru přeměny </w:t>
      </w:r>
      <w:r w:rsidR="00711207" w:rsidRPr="00433BAC">
        <w:rPr>
          <w:b/>
          <w:sz w:val="24"/>
          <w:szCs w:val="24"/>
        </w:rPr>
        <w:t xml:space="preserve">družstva </w:t>
      </w:r>
      <w:r w:rsidR="002A074F" w:rsidRPr="00433BAC">
        <w:rPr>
          <w:b/>
          <w:sz w:val="24"/>
          <w:szCs w:val="24"/>
        </w:rPr>
        <w:t xml:space="preserve">změnou </w:t>
      </w:r>
      <w:r w:rsidR="00711207" w:rsidRPr="00433BAC">
        <w:rPr>
          <w:b/>
          <w:sz w:val="24"/>
          <w:szCs w:val="24"/>
        </w:rPr>
        <w:t xml:space="preserve">jeho </w:t>
      </w:r>
      <w:r w:rsidR="002A074F" w:rsidRPr="00433BAC">
        <w:rPr>
          <w:b/>
          <w:sz w:val="24"/>
          <w:szCs w:val="24"/>
        </w:rPr>
        <w:t xml:space="preserve">právní formy na akciovou společnosti a souběžné </w:t>
      </w:r>
      <w:r w:rsidRPr="00433BAC">
        <w:rPr>
          <w:b/>
          <w:sz w:val="24"/>
          <w:szCs w:val="24"/>
        </w:rPr>
        <w:t>fúz</w:t>
      </w:r>
      <w:r w:rsidR="002A074F" w:rsidRPr="00433BAC">
        <w:rPr>
          <w:b/>
          <w:sz w:val="24"/>
          <w:szCs w:val="24"/>
        </w:rPr>
        <w:t>e</w:t>
      </w:r>
      <w:r w:rsidRPr="00433BAC">
        <w:rPr>
          <w:b/>
          <w:sz w:val="24"/>
          <w:szCs w:val="24"/>
        </w:rPr>
        <w:t xml:space="preserve"> sloučením s</w:t>
      </w:r>
      <w:r w:rsidR="002A074F" w:rsidRPr="00433BAC">
        <w:rPr>
          <w:b/>
          <w:sz w:val="24"/>
          <w:szCs w:val="24"/>
        </w:rPr>
        <w:t> akciovou společností  SENAGRO a.s., identifikační číslo  251 56 551, se sídlem č.p. 257, 394 56 Senožaty</w:t>
      </w:r>
      <w:bookmarkEnd w:id="5"/>
      <w:r w:rsidR="002A074F" w:rsidRPr="00433BAC">
        <w:rPr>
          <w:b/>
          <w:sz w:val="24"/>
          <w:szCs w:val="24"/>
        </w:rPr>
        <w:t>.</w:t>
      </w:r>
    </w:p>
    <w:p w14:paraId="6A9E0A32" w14:textId="143D7E06" w:rsidR="0029369A" w:rsidRPr="005C655A" w:rsidRDefault="002A074F" w:rsidP="002A074F">
      <w:pPr>
        <w:widowControl w:val="0"/>
        <w:numPr>
          <w:ilvl w:val="0"/>
          <w:numId w:val="5"/>
        </w:numPr>
        <w:tabs>
          <w:tab w:val="clear" w:pos="720"/>
          <w:tab w:val="left" w:pos="426"/>
          <w:tab w:val="left" w:pos="567"/>
        </w:tabs>
        <w:ind w:left="426" w:hanging="426"/>
        <w:jc w:val="both"/>
        <w:rPr>
          <w:b/>
          <w:sz w:val="24"/>
          <w:szCs w:val="24"/>
        </w:rPr>
      </w:pPr>
      <w:bookmarkStart w:id="6" w:name="_Hlk197278935"/>
      <w:bookmarkEnd w:id="4"/>
      <w:r>
        <w:rPr>
          <w:b/>
          <w:sz w:val="24"/>
          <w:szCs w:val="24"/>
        </w:rPr>
        <w:t>Shrnu</w:t>
      </w:r>
      <w:r w:rsidR="0020491D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í přijatých usnesení a </w:t>
      </w:r>
      <w:r w:rsidR="0020491D">
        <w:rPr>
          <w:b/>
          <w:sz w:val="24"/>
          <w:szCs w:val="24"/>
        </w:rPr>
        <w:t>z</w:t>
      </w:r>
      <w:r w:rsidR="0029369A" w:rsidRPr="005C655A">
        <w:rPr>
          <w:b/>
          <w:sz w:val="24"/>
          <w:szCs w:val="24"/>
        </w:rPr>
        <w:t>ávěr jednání</w:t>
      </w:r>
    </w:p>
    <w:bookmarkEnd w:id="0"/>
    <w:bookmarkEnd w:id="6"/>
    <w:p w14:paraId="097DD0D3" w14:textId="3D35A59D" w:rsidR="00ED25D4" w:rsidRPr="005C655A" w:rsidRDefault="00BF52C7" w:rsidP="005D5C89">
      <w:pPr>
        <w:widowControl w:val="0"/>
        <w:spacing w:before="120"/>
        <w:jc w:val="center"/>
        <w:rPr>
          <w:b/>
          <w:smallCaps/>
        </w:rPr>
      </w:pPr>
      <w:r w:rsidRPr="005C655A">
        <w:rPr>
          <w:b/>
          <w:smallCaps/>
        </w:rPr>
        <w:t xml:space="preserve">POUČENÍ A UPOZORNĚNÍ PRO </w:t>
      </w:r>
      <w:r w:rsidR="002A074F">
        <w:rPr>
          <w:b/>
          <w:smallCaps/>
        </w:rPr>
        <w:t>ČLENY</w:t>
      </w:r>
      <w:r w:rsidRPr="005C655A">
        <w:rPr>
          <w:b/>
          <w:smallCaps/>
        </w:rPr>
        <w:t>:</w:t>
      </w:r>
    </w:p>
    <w:p w14:paraId="6DD49F3F" w14:textId="7414E2F8" w:rsidR="009E193C" w:rsidRPr="009824F0" w:rsidRDefault="009E193C" w:rsidP="009824F0">
      <w:pPr>
        <w:pStyle w:val="Zpat"/>
        <w:widowControl w:val="0"/>
        <w:tabs>
          <w:tab w:val="clear" w:pos="4536"/>
          <w:tab w:val="left" w:pos="1980"/>
          <w:tab w:val="left" w:pos="3119"/>
          <w:tab w:val="left" w:pos="5103"/>
          <w:tab w:val="left" w:pos="5245"/>
          <w:tab w:val="left" w:pos="7088"/>
          <w:tab w:val="left" w:pos="7655"/>
          <w:tab w:val="right" w:pos="8222"/>
          <w:tab w:val="left" w:pos="8820"/>
        </w:tabs>
        <w:spacing w:before="60"/>
        <w:rPr>
          <w:rFonts w:ascii="Times New Roman" w:hAnsi="Times New Roman"/>
          <w:b/>
          <w:bCs/>
          <w:sz w:val="20"/>
        </w:rPr>
      </w:pPr>
      <w:bookmarkStart w:id="7" w:name="_Hlk70597695"/>
      <w:r w:rsidRPr="009824F0">
        <w:rPr>
          <w:rFonts w:ascii="Times New Roman" w:hAnsi="Times New Roman"/>
          <w:b/>
          <w:bCs/>
          <w:sz w:val="20"/>
        </w:rPr>
        <w:t xml:space="preserve">Náhradní členská schůze je svolávána na základě skutečnosti, že výroční členská schůze svolaná na den 7.5.2025 </w:t>
      </w:r>
      <w:r w:rsidR="009824F0">
        <w:rPr>
          <w:rFonts w:ascii="Times New Roman" w:hAnsi="Times New Roman"/>
          <w:b/>
          <w:bCs/>
          <w:sz w:val="20"/>
        </w:rPr>
        <w:t xml:space="preserve">od 11:00 hodin </w:t>
      </w:r>
      <w:r w:rsidRPr="009824F0">
        <w:rPr>
          <w:rFonts w:ascii="Times New Roman" w:hAnsi="Times New Roman"/>
          <w:b/>
          <w:bCs/>
          <w:sz w:val="20"/>
        </w:rPr>
        <w:t xml:space="preserve">nebyla usnášeníschopná a projednání záležitostí uvedených v jejím programu je stále potřebné. </w:t>
      </w:r>
      <w:r w:rsidR="009824F0" w:rsidRPr="009824F0">
        <w:rPr>
          <w:rFonts w:ascii="Times New Roman" w:hAnsi="Times New Roman"/>
          <w:b/>
          <w:bCs/>
          <w:sz w:val="20"/>
        </w:rPr>
        <w:t>Náhradní členská schůze</w:t>
      </w:r>
      <w:r w:rsidR="009824F0">
        <w:rPr>
          <w:rFonts w:ascii="Times New Roman" w:hAnsi="Times New Roman"/>
          <w:b/>
          <w:bCs/>
          <w:sz w:val="20"/>
        </w:rPr>
        <w:t xml:space="preserve"> se koná s nezměněným programem jednání.</w:t>
      </w:r>
    </w:p>
    <w:p w14:paraId="60E14157" w14:textId="77777777" w:rsidR="009E193C" w:rsidRPr="009824F0" w:rsidRDefault="009E193C" w:rsidP="009824F0">
      <w:pPr>
        <w:pStyle w:val="Zpat"/>
        <w:widowControl w:val="0"/>
        <w:tabs>
          <w:tab w:val="clear" w:pos="4536"/>
          <w:tab w:val="left" w:pos="1980"/>
          <w:tab w:val="left" w:pos="3119"/>
          <w:tab w:val="left" w:pos="5103"/>
          <w:tab w:val="left" w:pos="5245"/>
          <w:tab w:val="left" w:pos="7088"/>
          <w:tab w:val="left" w:pos="7655"/>
          <w:tab w:val="right" w:pos="8222"/>
          <w:tab w:val="left" w:pos="8820"/>
        </w:tabs>
        <w:spacing w:before="60"/>
        <w:rPr>
          <w:rFonts w:ascii="Times New Roman" w:hAnsi="Times New Roman"/>
          <w:b/>
          <w:bCs/>
          <w:sz w:val="20"/>
        </w:rPr>
      </w:pPr>
      <w:r w:rsidRPr="009824F0">
        <w:rPr>
          <w:rFonts w:ascii="Times New Roman" w:hAnsi="Times New Roman"/>
          <w:b/>
          <w:bCs/>
          <w:sz w:val="20"/>
        </w:rPr>
        <w:t>Náhradní členská schůze bude jednat a je schopna se usnášet bez ohledu na počet přítomných členů.</w:t>
      </w:r>
    </w:p>
    <w:bookmarkEnd w:id="7"/>
    <w:p w14:paraId="373E53B4" w14:textId="0B64A662" w:rsidR="009E193C" w:rsidRDefault="0058437F" w:rsidP="0058437F">
      <w:pPr>
        <w:pStyle w:val="Zpat"/>
        <w:widowControl w:val="0"/>
        <w:tabs>
          <w:tab w:val="clear" w:pos="4536"/>
          <w:tab w:val="left" w:pos="1980"/>
          <w:tab w:val="left" w:pos="3119"/>
          <w:tab w:val="left" w:pos="5103"/>
          <w:tab w:val="left" w:pos="5245"/>
          <w:tab w:val="left" w:pos="7088"/>
          <w:tab w:val="left" w:pos="7655"/>
          <w:tab w:val="right" w:pos="8222"/>
          <w:tab w:val="left" w:pos="8820"/>
        </w:tabs>
        <w:spacing w:before="60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N</w:t>
      </w:r>
      <w:r w:rsidRPr="005C655A">
        <w:rPr>
          <w:rFonts w:ascii="Times New Roman" w:hAnsi="Times New Roman"/>
          <w:b/>
          <w:bCs/>
          <w:sz w:val="20"/>
        </w:rPr>
        <w:t xml:space="preserve">ávrh </w:t>
      </w:r>
      <w:r>
        <w:rPr>
          <w:rFonts w:ascii="Times New Roman" w:hAnsi="Times New Roman"/>
          <w:b/>
          <w:bCs/>
          <w:sz w:val="20"/>
        </w:rPr>
        <w:t xml:space="preserve">nového úplného znění stanov </w:t>
      </w:r>
      <w:r w:rsidRPr="005C655A">
        <w:rPr>
          <w:rFonts w:ascii="Times New Roman" w:hAnsi="Times New Roman"/>
          <w:b/>
          <w:bCs/>
          <w:sz w:val="20"/>
        </w:rPr>
        <w:t>představenstvo zveřejnil</w:t>
      </w:r>
      <w:r w:rsidR="0020491D">
        <w:rPr>
          <w:rFonts w:ascii="Times New Roman" w:hAnsi="Times New Roman"/>
          <w:b/>
          <w:bCs/>
          <w:sz w:val="20"/>
        </w:rPr>
        <w:t>o</w:t>
      </w:r>
      <w:r w:rsidRPr="005C655A">
        <w:rPr>
          <w:rFonts w:ascii="Times New Roman" w:hAnsi="Times New Roman"/>
          <w:b/>
          <w:bCs/>
          <w:sz w:val="20"/>
        </w:rPr>
        <w:t xml:space="preserve"> spolu s pozvánkou </w:t>
      </w:r>
      <w:r w:rsidR="009E193C" w:rsidRPr="005C655A">
        <w:rPr>
          <w:rFonts w:ascii="Times New Roman" w:hAnsi="Times New Roman"/>
          <w:b/>
          <w:bCs/>
          <w:sz w:val="20"/>
        </w:rPr>
        <w:t xml:space="preserve">na </w:t>
      </w:r>
      <w:r w:rsidR="009E193C">
        <w:rPr>
          <w:rFonts w:ascii="Times New Roman" w:hAnsi="Times New Roman"/>
          <w:b/>
          <w:bCs/>
          <w:sz w:val="20"/>
        </w:rPr>
        <w:t xml:space="preserve">výroční členkou schůzi </w:t>
      </w:r>
      <w:r w:rsidR="009824F0">
        <w:rPr>
          <w:rFonts w:ascii="Times New Roman" w:hAnsi="Times New Roman"/>
          <w:b/>
          <w:bCs/>
          <w:sz w:val="20"/>
        </w:rPr>
        <w:t xml:space="preserve">konanou dne 7.5.2025 </w:t>
      </w:r>
      <w:r w:rsidR="009E193C">
        <w:rPr>
          <w:rFonts w:ascii="Times New Roman" w:hAnsi="Times New Roman"/>
          <w:b/>
          <w:bCs/>
          <w:sz w:val="20"/>
        </w:rPr>
        <w:t>n</w:t>
      </w:r>
      <w:r w:rsidRPr="005C655A">
        <w:rPr>
          <w:rFonts w:ascii="Times New Roman" w:hAnsi="Times New Roman"/>
          <w:b/>
          <w:bCs/>
          <w:sz w:val="20"/>
        </w:rPr>
        <w:t xml:space="preserve">a </w:t>
      </w:r>
      <w:r w:rsidR="002A074F">
        <w:rPr>
          <w:rFonts w:ascii="Times New Roman" w:hAnsi="Times New Roman"/>
          <w:b/>
          <w:bCs/>
          <w:sz w:val="20"/>
        </w:rPr>
        <w:t xml:space="preserve">informační desce </w:t>
      </w:r>
      <w:r w:rsidR="0020491D">
        <w:rPr>
          <w:rFonts w:ascii="Times New Roman" w:hAnsi="Times New Roman"/>
          <w:b/>
          <w:bCs/>
          <w:sz w:val="20"/>
        </w:rPr>
        <w:t xml:space="preserve">družstva </w:t>
      </w:r>
      <w:r w:rsidR="009E193C">
        <w:rPr>
          <w:rFonts w:ascii="Times New Roman" w:hAnsi="Times New Roman"/>
          <w:b/>
          <w:bCs/>
          <w:sz w:val="20"/>
        </w:rPr>
        <w:t xml:space="preserve">a byla přílohou </w:t>
      </w:r>
      <w:r w:rsidR="002A074F">
        <w:rPr>
          <w:rFonts w:ascii="Times New Roman" w:hAnsi="Times New Roman"/>
          <w:b/>
          <w:bCs/>
          <w:sz w:val="20"/>
        </w:rPr>
        <w:t>pozvánky na</w:t>
      </w:r>
      <w:r w:rsidR="009824F0">
        <w:rPr>
          <w:rFonts w:ascii="Times New Roman" w:hAnsi="Times New Roman"/>
          <w:b/>
          <w:bCs/>
          <w:sz w:val="20"/>
        </w:rPr>
        <w:t xml:space="preserve"> výroční </w:t>
      </w:r>
      <w:r w:rsidR="002A074F">
        <w:rPr>
          <w:rFonts w:ascii="Times New Roman" w:hAnsi="Times New Roman"/>
          <w:b/>
          <w:bCs/>
          <w:sz w:val="20"/>
        </w:rPr>
        <w:t xml:space="preserve">členskou schůzi. </w:t>
      </w:r>
    </w:p>
    <w:p w14:paraId="66C22B41" w14:textId="5CA034EF" w:rsidR="0058437F" w:rsidRPr="005C655A" w:rsidRDefault="002A074F" w:rsidP="0058437F">
      <w:pPr>
        <w:pStyle w:val="Zpat"/>
        <w:widowControl w:val="0"/>
        <w:tabs>
          <w:tab w:val="clear" w:pos="4536"/>
          <w:tab w:val="left" w:pos="1980"/>
          <w:tab w:val="left" w:pos="3119"/>
          <w:tab w:val="left" w:pos="5103"/>
          <w:tab w:val="left" w:pos="5245"/>
          <w:tab w:val="left" w:pos="7088"/>
          <w:tab w:val="left" w:pos="7655"/>
          <w:tab w:val="right" w:pos="8222"/>
          <w:tab w:val="left" w:pos="8820"/>
        </w:tabs>
        <w:spacing w:before="60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Družstvo</w:t>
      </w:r>
      <w:r w:rsidR="0058437F" w:rsidRPr="005C655A">
        <w:rPr>
          <w:rFonts w:ascii="Times New Roman" w:hAnsi="Times New Roman"/>
          <w:b/>
          <w:bCs/>
          <w:sz w:val="20"/>
        </w:rPr>
        <w:t xml:space="preserve"> umožní každému </w:t>
      </w:r>
      <w:r>
        <w:rPr>
          <w:rFonts w:ascii="Times New Roman" w:hAnsi="Times New Roman"/>
          <w:b/>
          <w:bCs/>
          <w:sz w:val="20"/>
        </w:rPr>
        <w:t>členovi</w:t>
      </w:r>
      <w:r w:rsidR="0058437F" w:rsidRPr="005C655A">
        <w:rPr>
          <w:rFonts w:ascii="Times New Roman" w:hAnsi="Times New Roman"/>
          <w:b/>
          <w:bCs/>
          <w:sz w:val="20"/>
        </w:rPr>
        <w:t xml:space="preserve">, aby ve lhůtě </w:t>
      </w:r>
      <w:r>
        <w:rPr>
          <w:rFonts w:ascii="Times New Roman" w:hAnsi="Times New Roman"/>
          <w:b/>
          <w:bCs/>
          <w:sz w:val="20"/>
        </w:rPr>
        <w:t>15ti dnů</w:t>
      </w:r>
      <w:r w:rsidR="00AB70BF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b/>
          <w:bCs/>
          <w:sz w:val="20"/>
        </w:rPr>
        <w:t xml:space="preserve">přede dnem konání </w:t>
      </w:r>
      <w:r w:rsidR="003779FD">
        <w:rPr>
          <w:rFonts w:ascii="Times New Roman" w:hAnsi="Times New Roman"/>
          <w:b/>
          <w:bCs/>
          <w:sz w:val="20"/>
        </w:rPr>
        <w:t xml:space="preserve">náhradní </w:t>
      </w:r>
      <w:r>
        <w:rPr>
          <w:rFonts w:ascii="Times New Roman" w:hAnsi="Times New Roman"/>
          <w:b/>
          <w:bCs/>
          <w:sz w:val="20"/>
        </w:rPr>
        <w:t xml:space="preserve">členské schůze </w:t>
      </w:r>
      <w:r w:rsidR="0058437F" w:rsidRPr="005C655A">
        <w:rPr>
          <w:rFonts w:ascii="Times New Roman" w:hAnsi="Times New Roman"/>
          <w:b/>
          <w:bCs/>
          <w:sz w:val="20"/>
        </w:rPr>
        <w:t xml:space="preserve">nahlédl v sídle </w:t>
      </w:r>
      <w:r>
        <w:rPr>
          <w:rFonts w:ascii="Times New Roman" w:hAnsi="Times New Roman"/>
          <w:b/>
          <w:bCs/>
          <w:sz w:val="20"/>
        </w:rPr>
        <w:t xml:space="preserve">družstva </w:t>
      </w:r>
      <w:r w:rsidR="0058437F" w:rsidRPr="005C655A">
        <w:rPr>
          <w:rFonts w:ascii="Times New Roman" w:hAnsi="Times New Roman"/>
          <w:b/>
          <w:bCs/>
          <w:sz w:val="20"/>
        </w:rPr>
        <w:t xml:space="preserve">do </w:t>
      </w:r>
      <w:r w:rsidR="009824F0">
        <w:rPr>
          <w:rFonts w:ascii="Times New Roman" w:hAnsi="Times New Roman"/>
          <w:b/>
          <w:bCs/>
          <w:sz w:val="20"/>
        </w:rPr>
        <w:t xml:space="preserve">návrhu </w:t>
      </w:r>
      <w:r w:rsidR="0058437F">
        <w:rPr>
          <w:rFonts w:ascii="Times New Roman" w:hAnsi="Times New Roman"/>
          <w:b/>
          <w:bCs/>
          <w:sz w:val="20"/>
        </w:rPr>
        <w:t>nového úplného znění stanov</w:t>
      </w:r>
      <w:r w:rsidR="0058437F" w:rsidRPr="005C655A">
        <w:rPr>
          <w:rFonts w:ascii="Times New Roman" w:hAnsi="Times New Roman"/>
          <w:b/>
          <w:bCs/>
          <w:sz w:val="20"/>
        </w:rPr>
        <w:t>.</w:t>
      </w:r>
    </w:p>
    <w:p w14:paraId="120EE990" w14:textId="482FA36E" w:rsidR="009824F0" w:rsidRDefault="00ED25D4" w:rsidP="009824F0">
      <w:pPr>
        <w:widowControl w:val="0"/>
        <w:spacing w:before="120"/>
      </w:pPr>
      <w:r w:rsidRPr="00650AA3">
        <w:rPr>
          <w:b/>
          <w:u w:val="single"/>
        </w:rPr>
        <w:t>In</w:t>
      </w:r>
      <w:r w:rsidR="002A074F">
        <w:rPr>
          <w:b/>
          <w:u w:val="single"/>
        </w:rPr>
        <w:t xml:space="preserve">formační deska družstva </w:t>
      </w:r>
      <w:r w:rsidRPr="00650AA3">
        <w:rPr>
          <w:b/>
          <w:u w:val="single"/>
        </w:rPr>
        <w:t xml:space="preserve">a uveřejnění </w:t>
      </w:r>
      <w:r w:rsidR="00A841C0" w:rsidRPr="00650AA3">
        <w:rPr>
          <w:b/>
          <w:u w:val="single"/>
        </w:rPr>
        <w:t>pozvánky</w:t>
      </w:r>
      <w:r w:rsidR="009824F0">
        <w:rPr>
          <w:b/>
          <w:u w:val="single"/>
        </w:rPr>
        <w:t xml:space="preserve">: </w:t>
      </w:r>
      <w:r w:rsidR="00A841C0" w:rsidRPr="00650AA3">
        <w:t xml:space="preserve">Pozvánka </w:t>
      </w:r>
      <w:r w:rsidRPr="00650AA3">
        <w:t>bud</w:t>
      </w:r>
      <w:r w:rsidR="00A841C0" w:rsidRPr="00650AA3">
        <w:t>e</w:t>
      </w:r>
      <w:r w:rsidRPr="00650AA3">
        <w:t xml:space="preserve"> uveřejněn</w:t>
      </w:r>
      <w:r w:rsidR="00A841C0" w:rsidRPr="00650AA3">
        <w:t>a</w:t>
      </w:r>
      <w:r w:rsidRPr="00650AA3">
        <w:t xml:space="preserve"> na i</w:t>
      </w:r>
      <w:r w:rsidR="002A074F">
        <w:t>nformační desce družstva v sídle družstva</w:t>
      </w:r>
      <w:r w:rsidRPr="00650AA3">
        <w:t xml:space="preserve">. </w:t>
      </w:r>
    </w:p>
    <w:p w14:paraId="5728940D" w14:textId="12CA5474" w:rsidR="0058437F" w:rsidRPr="009824F0" w:rsidRDefault="002A074F" w:rsidP="009824F0">
      <w:pPr>
        <w:pStyle w:val="Zpat"/>
        <w:widowControl w:val="0"/>
        <w:tabs>
          <w:tab w:val="clear" w:pos="4536"/>
          <w:tab w:val="left" w:pos="1980"/>
          <w:tab w:val="left" w:pos="3119"/>
          <w:tab w:val="left" w:pos="5103"/>
          <w:tab w:val="left" w:pos="5245"/>
          <w:tab w:val="left" w:pos="7088"/>
          <w:tab w:val="left" w:pos="7655"/>
          <w:tab w:val="right" w:pos="8222"/>
          <w:tab w:val="left" w:pos="8820"/>
        </w:tabs>
        <w:spacing w:before="60"/>
        <w:rPr>
          <w:rFonts w:ascii="Times New Roman" w:hAnsi="Times New Roman"/>
          <w:sz w:val="20"/>
        </w:rPr>
      </w:pPr>
      <w:r w:rsidRPr="009824F0">
        <w:rPr>
          <w:rFonts w:ascii="Times New Roman" w:hAnsi="Times New Roman"/>
          <w:sz w:val="20"/>
        </w:rPr>
        <w:t xml:space="preserve">Členům </w:t>
      </w:r>
      <w:r w:rsidR="0058437F" w:rsidRPr="009824F0">
        <w:rPr>
          <w:rFonts w:ascii="Times New Roman" w:hAnsi="Times New Roman"/>
          <w:sz w:val="20"/>
        </w:rPr>
        <w:t xml:space="preserve">nepřísluší náhrada nákladů, které jim vzniknou s účastí na </w:t>
      </w:r>
      <w:r w:rsidR="003779FD" w:rsidRPr="003779FD">
        <w:rPr>
          <w:rFonts w:ascii="Times New Roman" w:hAnsi="Times New Roman"/>
          <w:sz w:val="20"/>
        </w:rPr>
        <w:t xml:space="preserve">náhradní </w:t>
      </w:r>
      <w:r w:rsidR="0020491D" w:rsidRPr="009824F0">
        <w:rPr>
          <w:rFonts w:ascii="Times New Roman" w:hAnsi="Times New Roman"/>
          <w:sz w:val="20"/>
        </w:rPr>
        <w:t>členské schůzi</w:t>
      </w:r>
      <w:r w:rsidR="0058437F" w:rsidRPr="009824F0">
        <w:rPr>
          <w:rFonts w:ascii="Times New Roman" w:hAnsi="Times New Roman"/>
          <w:sz w:val="20"/>
        </w:rPr>
        <w:t>.</w:t>
      </w:r>
    </w:p>
    <w:p w14:paraId="2E8DD350" w14:textId="77777777" w:rsidR="00ED25D4" w:rsidRPr="005C655A" w:rsidRDefault="00BF52C7" w:rsidP="005D5C89">
      <w:pPr>
        <w:widowControl w:val="0"/>
        <w:spacing w:before="120"/>
        <w:jc w:val="center"/>
        <w:rPr>
          <w:b/>
          <w:smallCaps/>
        </w:rPr>
      </w:pPr>
      <w:r w:rsidRPr="005C655A">
        <w:rPr>
          <w:b/>
          <w:smallCaps/>
        </w:rPr>
        <w:t xml:space="preserve">ORGANIZAČNÍ </w:t>
      </w:r>
      <w:r w:rsidR="00607D72" w:rsidRPr="005C655A">
        <w:rPr>
          <w:b/>
          <w:smallCaps/>
        </w:rPr>
        <w:t>POKYNY:</w:t>
      </w:r>
    </w:p>
    <w:p w14:paraId="77125ED8" w14:textId="5884C631" w:rsidR="008D6EDE" w:rsidRPr="008D6EDE" w:rsidRDefault="008D6EDE" w:rsidP="0020491D">
      <w:pPr>
        <w:spacing w:before="120"/>
        <w:jc w:val="both"/>
        <w:rPr>
          <w:bCs/>
        </w:rPr>
      </w:pPr>
      <w:r w:rsidRPr="008D6EDE">
        <w:rPr>
          <w:bCs/>
          <w:u w:val="single"/>
        </w:rPr>
        <w:t xml:space="preserve">Prezence </w:t>
      </w:r>
      <w:r w:rsidR="002A074F">
        <w:rPr>
          <w:bCs/>
          <w:u w:val="single"/>
        </w:rPr>
        <w:t>členů</w:t>
      </w:r>
      <w:r w:rsidRPr="008D6EDE">
        <w:rPr>
          <w:bCs/>
          <w:u w:val="single"/>
        </w:rPr>
        <w:t xml:space="preserve"> začne v</w:t>
      </w:r>
      <w:r w:rsidR="0058437F">
        <w:rPr>
          <w:bCs/>
          <w:u w:val="single"/>
        </w:rPr>
        <w:t> </w:t>
      </w:r>
      <w:r w:rsidR="00AB70BF">
        <w:rPr>
          <w:b/>
          <w:u w:val="single"/>
        </w:rPr>
        <w:t>1</w:t>
      </w:r>
      <w:r w:rsidR="009824F0">
        <w:rPr>
          <w:b/>
          <w:u w:val="single"/>
        </w:rPr>
        <w:t>5</w:t>
      </w:r>
      <w:r w:rsidR="0058437F">
        <w:rPr>
          <w:b/>
          <w:u w:val="single"/>
        </w:rPr>
        <w:t>:</w:t>
      </w:r>
      <w:r w:rsidR="00AB70BF">
        <w:rPr>
          <w:b/>
          <w:u w:val="single"/>
        </w:rPr>
        <w:t>3</w:t>
      </w:r>
      <w:r w:rsidR="0058437F">
        <w:rPr>
          <w:b/>
          <w:u w:val="single"/>
        </w:rPr>
        <w:t>0</w:t>
      </w:r>
      <w:r w:rsidRPr="008D6EDE">
        <w:rPr>
          <w:b/>
          <w:u w:val="single"/>
        </w:rPr>
        <w:t xml:space="preserve"> hodin</w:t>
      </w:r>
      <w:r w:rsidR="0058437F">
        <w:rPr>
          <w:b/>
          <w:u w:val="single"/>
        </w:rPr>
        <w:t xml:space="preserve"> </w:t>
      </w:r>
      <w:r w:rsidR="0058437F" w:rsidRPr="0058437F">
        <w:rPr>
          <w:bCs/>
          <w:u w:val="single"/>
        </w:rPr>
        <w:t xml:space="preserve">v místě konání </w:t>
      </w:r>
      <w:r w:rsidR="003779FD">
        <w:rPr>
          <w:bCs/>
          <w:u w:val="single"/>
        </w:rPr>
        <w:t xml:space="preserve">náhradní </w:t>
      </w:r>
      <w:r w:rsidR="002A074F">
        <w:rPr>
          <w:bCs/>
          <w:u w:val="single"/>
        </w:rPr>
        <w:t>členské schůze</w:t>
      </w:r>
      <w:r w:rsidRPr="008D6EDE">
        <w:rPr>
          <w:b/>
          <w:u w:val="single"/>
        </w:rPr>
        <w:t>.</w:t>
      </w:r>
      <w:r w:rsidRPr="008D6EDE">
        <w:rPr>
          <w:bCs/>
        </w:rPr>
        <w:t xml:space="preserve"> Vzhledem k postupu a časové náročnosti prezence</w:t>
      </w:r>
      <w:r w:rsidR="0020491D">
        <w:rPr>
          <w:bCs/>
        </w:rPr>
        <w:t xml:space="preserve"> členů </w:t>
      </w:r>
      <w:r w:rsidRPr="008D6EDE">
        <w:rPr>
          <w:bCs/>
        </w:rPr>
        <w:t xml:space="preserve">se, prosím, dostavte na jednání </w:t>
      </w:r>
      <w:r w:rsidR="0020491D">
        <w:rPr>
          <w:bCs/>
        </w:rPr>
        <w:t xml:space="preserve">členské schůze </w:t>
      </w:r>
      <w:r w:rsidRPr="008D6EDE">
        <w:rPr>
          <w:bCs/>
        </w:rPr>
        <w:t xml:space="preserve">s dostatečným časovým předstihem. </w:t>
      </w:r>
    </w:p>
    <w:p w14:paraId="16CD7C35" w14:textId="0CF1AB73" w:rsidR="008D6EDE" w:rsidRPr="008D6EDE" w:rsidRDefault="008D6EDE" w:rsidP="008D6EDE">
      <w:pPr>
        <w:spacing w:before="60"/>
        <w:jc w:val="both"/>
        <w:rPr>
          <w:bCs/>
        </w:rPr>
      </w:pPr>
      <w:r w:rsidRPr="008D6EDE">
        <w:rPr>
          <w:b/>
        </w:rPr>
        <w:t xml:space="preserve">Jednání </w:t>
      </w:r>
      <w:r w:rsidR="009E193C">
        <w:rPr>
          <w:b/>
        </w:rPr>
        <w:t xml:space="preserve">náhradní </w:t>
      </w:r>
      <w:r w:rsidR="002A074F">
        <w:rPr>
          <w:b/>
        </w:rPr>
        <w:t>členské schůze</w:t>
      </w:r>
      <w:r w:rsidRPr="008D6EDE">
        <w:rPr>
          <w:b/>
        </w:rPr>
        <w:t xml:space="preserve"> bude zahájeno v </w:t>
      </w:r>
      <w:r w:rsidR="00AB70BF">
        <w:rPr>
          <w:b/>
        </w:rPr>
        <w:t>1</w:t>
      </w:r>
      <w:r w:rsidR="009824F0">
        <w:rPr>
          <w:b/>
        </w:rPr>
        <w:t>6</w:t>
      </w:r>
      <w:r w:rsidRPr="008D6EDE">
        <w:rPr>
          <w:b/>
        </w:rPr>
        <w:t xml:space="preserve">.00 hodin </w:t>
      </w:r>
      <w:r w:rsidRPr="008D6EDE">
        <w:rPr>
          <w:bCs/>
        </w:rPr>
        <w:t xml:space="preserve">a k této hodině bude zjišťována přítomnost </w:t>
      </w:r>
      <w:r w:rsidR="002A074F">
        <w:rPr>
          <w:bCs/>
        </w:rPr>
        <w:t>členů</w:t>
      </w:r>
      <w:r w:rsidRPr="008D6EDE">
        <w:rPr>
          <w:bCs/>
        </w:rPr>
        <w:t xml:space="preserve">. Prosíme proto </w:t>
      </w:r>
      <w:r w:rsidR="002A074F">
        <w:rPr>
          <w:bCs/>
        </w:rPr>
        <w:t>členy</w:t>
      </w:r>
      <w:r w:rsidRPr="008D6EDE">
        <w:rPr>
          <w:bCs/>
        </w:rPr>
        <w:t xml:space="preserve"> o dochvilnost.</w:t>
      </w:r>
    </w:p>
    <w:p w14:paraId="29789FD4" w14:textId="75A738CC" w:rsidR="008D6EDE" w:rsidRPr="008D6EDE" w:rsidRDefault="008D6EDE" w:rsidP="008D6EDE">
      <w:pPr>
        <w:spacing w:before="60"/>
        <w:jc w:val="both"/>
        <w:rPr>
          <w:bCs/>
        </w:rPr>
      </w:pPr>
      <w:r w:rsidRPr="008D6EDE">
        <w:rPr>
          <w:bCs/>
        </w:rPr>
        <w:t xml:space="preserve">Při </w:t>
      </w:r>
      <w:r w:rsidR="002A074F">
        <w:rPr>
          <w:bCs/>
        </w:rPr>
        <w:t xml:space="preserve">prezenci </w:t>
      </w:r>
      <w:r w:rsidRPr="008D6EDE">
        <w:rPr>
          <w:bCs/>
        </w:rPr>
        <w:t xml:space="preserve">se </w:t>
      </w:r>
      <w:r w:rsidR="002A074F">
        <w:rPr>
          <w:bCs/>
        </w:rPr>
        <w:t xml:space="preserve">členové </w:t>
      </w:r>
      <w:r w:rsidRPr="008D6EDE">
        <w:rPr>
          <w:bCs/>
        </w:rPr>
        <w:t>prokáž</w:t>
      </w:r>
      <w:r w:rsidR="0058437F">
        <w:rPr>
          <w:bCs/>
        </w:rPr>
        <w:t>í</w:t>
      </w:r>
      <w:r w:rsidRPr="008D6EDE">
        <w:rPr>
          <w:bCs/>
        </w:rPr>
        <w:t xml:space="preserve"> platným průkazem totožnosti. Plná moc k zastupování </w:t>
      </w:r>
      <w:r w:rsidR="002A074F">
        <w:rPr>
          <w:bCs/>
        </w:rPr>
        <w:t>člena</w:t>
      </w:r>
      <w:r w:rsidRPr="008D6EDE">
        <w:rPr>
          <w:bCs/>
        </w:rPr>
        <w:t xml:space="preserve"> musí být písemná a musí z ní vyplývat, </w:t>
      </w:r>
      <w:r w:rsidR="002A074F">
        <w:rPr>
          <w:bCs/>
        </w:rPr>
        <w:t>že</w:t>
      </w:r>
      <w:r w:rsidRPr="008D6EDE">
        <w:rPr>
          <w:bCs/>
        </w:rPr>
        <w:t xml:space="preserve"> byla udělena pro zastoupení na </w:t>
      </w:r>
      <w:r w:rsidR="002A074F">
        <w:rPr>
          <w:bCs/>
        </w:rPr>
        <w:t>členské schůzi</w:t>
      </w:r>
      <w:r w:rsidRPr="008D6EDE">
        <w:rPr>
          <w:bCs/>
        </w:rPr>
        <w:t xml:space="preserve">. </w:t>
      </w:r>
      <w:r w:rsidR="0058437F">
        <w:rPr>
          <w:bCs/>
        </w:rPr>
        <w:t xml:space="preserve"> </w:t>
      </w:r>
      <w:r w:rsidRPr="008D6EDE">
        <w:rPr>
          <w:bCs/>
        </w:rPr>
        <w:t xml:space="preserve">Zástupce, jehož právo zastupovat </w:t>
      </w:r>
      <w:r w:rsidR="002A074F">
        <w:rPr>
          <w:bCs/>
        </w:rPr>
        <w:t>člena</w:t>
      </w:r>
      <w:r w:rsidRPr="008D6EDE">
        <w:rPr>
          <w:bCs/>
        </w:rPr>
        <w:t xml:space="preserve"> vyplývá z jiné skutečnosti než z plné moci, je povinen tuto skutečnost při registraci doložit.</w:t>
      </w:r>
    </w:p>
    <w:p w14:paraId="5F284720" w14:textId="77777777" w:rsidR="002A074F" w:rsidRDefault="002A074F" w:rsidP="007B5F51">
      <w:pPr>
        <w:spacing w:before="60"/>
        <w:jc w:val="both"/>
        <w:rPr>
          <w:b/>
        </w:rPr>
      </w:pPr>
    </w:p>
    <w:p w14:paraId="3E9157C4" w14:textId="30019B31" w:rsidR="007C7983" w:rsidRPr="008D6EDE" w:rsidRDefault="00896066" w:rsidP="005D5C89">
      <w:pPr>
        <w:widowControl w:val="0"/>
        <w:jc w:val="both"/>
        <w:rPr>
          <w:sz w:val="22"/>
          <w:szCs w:val="22"/>
        </w:rPr>
      </w:pPr>
      <w:r w:rsidRPr="008D6EDE">
        <w:rPr>
          <w:sz w:val="22"/>
          <w:szCs w:val="22"/>
        </w:rPr>
        <w:t>V</w:t>
      </w:r>
      <w:r w:rsidR="0058437F">
        <w:rPr>
          <w:sz w:val="22"/>
          <w:szCs w:val="22"/>
        </w:rPr>
        <w:t xml:space="preserve"> Senožatech dne </w:t>
      </w:r>
      <w:r w:rsidR="009E193C">
        <w:rPr>
          <w:sz w:val="22"/>
          <w:szCs w:val="22"/>
        </w:rPr>
        <w:t>9.5.2025</w:t>
      </w:r>
    </w:p>
    <w:p w14:paraId="4AE4DEA8" w14:textId="77777777" w:rsidR="00AB70BF" w:rsidRDefault="00AB70BF" w:rsidP="005D5C89">
      <w:pPr>
        <w:widowControl w:val="0"/>
        <w:ind w:left="5664" w:firstLine="708"/>
        <w:jc w:val="both"/>
        <w:rPr>
          <w:sz w:val="22"/>
          <w:szCs w:val="22"/>
        </w:rPr>
      </w:pPr>
    </w:p>
    <w:p w14:paraId="68E0D324" w14:textId="0D9FEA1C" w:rsidR="00ED25D4" w:rsidRDefault="004A1205" w:rsidP="005D5C89">
      <w:pPr>
        <w:widowControl w:val="0"/>
        <w:ind w:left="5664" w:firstLine="708"/>
        <w:jc w:val="both"/>
        <w:rPr>
          <w:sz w:val="22"/>
          <w:szCs w:val="22"/>
        </w:rPr>
      </w:pPr>
      <w:r w:rsidRPr="008D6EDE">
        <w:rPr>
          <w:sz w:val="22"/>
          <w:szCs w:val="22"/>
        </w:rPr>
        <w:t>Za p</w:t>
      </w:r>
      <w:r w:rsidR="00ED25D4" w:rsidRPr="008D6EDE">
        <w:rPr>
          <w:sz w:val="22"/>
          <w:szCs w:val="22"/>
        </w:rPr>
        <w:t xml:space="preserve">ředstavenstvo </w:t>
      </w:r>
      <w:r w:rsidR="002A074F">
        <w:rPr>
          <w:sz w:val="22"/>
          <w:szCs w:val="22"/>
        </w:rPr>
        <w:t>družstva</w:t>
      </w:r>
    </w:p>
    <w:p w14:paraId="1410FD39" w14:textId="11E67138" w:rsidR="00ED25D4" w:rsidRPr="0058437F" w:rsidRDefault="00AA4F5E" w:rsidP="0058437F">
      <w:pPr>
        <w:pStyle w:val="Nadpis4"/>
        <w:keepNext w:val="0"/>
        <w:widowControl w:val="0"/>
        <w:ind w:left="4820"/>
        <w:rPr>
          <w:b/>
          <w:sz w:val="20"/>
        </w:rPr>
      </w:pPr>
      <w:r w:rsidRPr="0058437F">
        <w:rPr>
          <w:b/>
          <w:sz w:val="20"/>
        </w:rPr>
        <w:t xml:space="preserve">         </w:t>
      </w:r>
      <w:r w:rsidR="002A074F" w:rsidRPr="002A074F">
        <w:rPr>
          <w:b/>
          <w:sz w:val="20"/>
        </w:rPr>
        <w:t>Zdeněk Cvrček</w:t>
      </w:r>
    </w:p>
    <w:p w14:paraId="54E53DD0" w14:textId="2484828C" w:rsidR="00571BD1" w:rsidRPr="005C655A" w:rsidRDefault="00AA4F5E" w:rsidP="005D5C89">
      <w:pPr>
        <w:pStyle w:val="Nadpis4"/>
        <w:keepNext w:val="0"/>
        <w:widowControl w:val="0"/>
        <w:ind w:left="4820"/>
      </w:pPr>
      <w:r>
        <w:rPr>
          <w:b/>
          <w:sz w:val="20"/>
        </w:rPr>
        <w:t xml:space="preserve">        </w:t>
      </w:r>
      <w:r w:rsidR="00ED25D4" w:rsidRPr="005C655A">
        <w:rPr>
          <w:b/>
          <w:sz w:val="20"/>
        </w:rPr>
        <w:t>předseda představenstva</w:t>
      </w:r>
    </w:p>
    <w:sectPr w:rsidR="00571BD1" w:rsidRPr="005C655A" w:rsidSect="003779FD">
      <w:pgSz w:w="11906" w:h="16838"/>
      <w:pgMar w:top="568" w:right="851" w:bottom="851" w:left="851" w:header="426" w:footer="2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1E9DF" w14:textId="77777777" w:rsidR="00805785" w:rsidRDefault="00805785" w:rsidP="00DD2274">
      <w:r>
        <w:separator/>
      </w:r>
    </w:p>
  </w:endnote>
  <w:endnote w:type="continuationSeparator" w:id="0">
    <w:p w14:paraId="5BFEC6A7" w14:textId="77777777" w:rsidR="00805785" w:rsidRDefault="00805785" w:rsidP="00DD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ngkok"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47402" w14:textId="77777777" w:rsidR="00805785" w:rsidRDefault="00805785" w:rsidP="00DD2274">
      <w:r>
        <w:separator/>
      </w:r>
    </w:p>
  </w:footnote>
  <w:footnote w:type="continuationSeparator" w:id="0">
    <w:p w14:paraId="6F9B4C17" w14:textId="77777777" w:rsidR="00805785" w:rsidRDefault="00805785" w:rsidP="00DD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B4011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68B9F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05F96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FE"/>
    <w:multiLevelType w:val="singleLevel"/>
    <w:tmpl w:val="2B4A41C0"/>
    <w:lvl w:ilvl="0">
      <w:numFmt w:val="bullet"/>
      <w:lvlText w:val="*"/>
      <w:lvlJc w:val="left"/>
    </w:lvl>
  </w:abstractNum>
  <w:abstractNum w:abstractNumId="4" w15:restartNumberingAfterBreak="0">
    <w:nsid w:val="004D3C63"/>
    <w:multiLevelType w:val="hybridMultilevel"/>
    <w:tmpl w:val="5D0AD548"/>
    <w:lvl w:ilvl="0" w:tplc="D03ACD0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C4209C"/>
    <w:multiLevelType w:val="hybridMultilevel"/>
    <w:tmpl w:val="978419A4"/>
    <w:lvl w:ilvl="0" w:tplc="555C34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C4E05"/>
    <w:multiLevelType w:val="hybridMultilevel"/>
    <w:tmpl w:val="11A423A6"/>
    <w:lvl w:ilvl="0" w:tplc="CB9E0E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34880"/>
    <w:multiLevelType w:val="hybridMultilevel"/>
    <w:tmpl w:val="193C8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E0C88"/>
    <w:multiLevelType w:val="hybridMultilevel"/>
    <w:tmpl w:val="499A1C90"/>
    <w:lvl w:ilvl="0" w:tplc="510E192E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355D3"/>
    <w:multiLevelType w:val="hybridMultilevel"/>
    <w:tmpl w:val="A3FA4286"/>
    <w:lvl w:ilvl="0" w:tplc="555C34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B6610"/>
    <w:multiLevelType w:val="hybridMultilevel"/>
    <w:tmpl w:val="D222E55E"/>
    <w:lvl w:ilvl="0" w:tplc="D03ACD0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C2D2B30"/>
    <w:multiLevelType w:val="hybridMultilevel"/>
    <w:tmpl w:val="19AA0E6E"/>
    <w:lvl w:ilvl="0" w:tplc="D03AC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88857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F5D7127"/>
    <w:multiLevelType w:val="hybridMultilevel"/>
    <w:tmpl w:val="0DACE990"/>
    <w:lvl w:ilvl="0" w:tplc="353A44C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B78D5"/>
    <w:multiLevelType w:val="hybridMultilevel"/>
    <w:tmpl w:val="B3A8BB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D6A30"/>
    <w:multiLevelType w:val="hybridMultilevel"/>
    <w:tmpl w:val="8C7299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D480C"/>
    <w:multiLevelType w:val="hybridMultilevel"/>
    <w:tmpl w:val="3B8CFE48"/>
    <w:lvl w:ilvl="0" w:tplc="DA1884D2">
      <w:start w:val="1"/>
      <w:numFmt w:val="decimal"/>
      <w:lvlText w:val="%1."/>
      <w:lvlJc w:val="left"/>
      <w:pPr>
        <w:ind w:left="704" w:hanging="4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4E2C35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A1010D"/>
    <w:multiLevelType w:val="hybridMultilevel"/>
    <w:tmpl w:val="D93C81CC"/>
    <w:lvl w:ilvl="0" w:tplc="F322F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  <w:sz w:val="24"/>
        <w:szCs w:val="24"/>
      </w:rPr>
    </w:lvl>
    <w:lvl w:ilvl="1" w:tplc="555C34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A805B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60E3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C6D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E87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48E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FCC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D6D0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D42A6A"/>
    <w:multiLevelType w:val="hybridMultilevel"/>
    <w:tmpl w:val="61427D22"/>
    <w:lvl w:ilvl="0" w:tplc="1F741A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132931"/>
    <w:multiLevelType w:val="hybridMultilevel"/>
    <w:tmpl w:val="47A26714"/>
    <w:lvl w:ilvl="0" w:tplc="E7E4BF62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0AC8F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CCF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C7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A0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9E4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0B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2F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9A4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A1872"/>
    <w:multiLevelType w:val="hybridMultilevel"/>
    <w:tmpl w:val="1CA0A184"/>
    <w:lvl w:ilvl="0" w:tplc="DA1884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B1818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463299E"/>
    <w:multiLevelType w:val="hybridMultilevel"/>
    <w:tmpl w:val="FAD6A99C"/>
    <w:lvl w:ilvl="0" w:tplc="80A242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E245A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7A7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C85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3C09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C43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C0A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428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8AB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AA568F"/>
    <w:multiLevelType w:val="hybridMultilevel"/>
    <w:tmpl w:val="D5081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73967"/>
    <w:multiLevelType w:val="singleLevel"/>
    <w:tmpl w:val="8924C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5C933AC7"/>
    <w:multiLevelType w:val="hybridMultilevel"/>
    <w:tmpl w:val="7EFE3EF8"/>
    <w:lvl w:ilvl="0" w:tplc="15BAF1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853B2"/>
    <w:multiLevelType w:val="hybridMultilevel"/>
    <w:tmpl w:val="CF325F50"/>
    <w:lvl w:ilvl="0" w:tplc="337EED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B217A"/>
    <w:multiLevelType w:val="hybridMultilevel"/>
    <w:tmpl w:val="B75A8386"/>
    <w:lvl w:ilvl="0" w:tplc="A09273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1606890"/>
    <w:multiLevelType w:val="hybridMultilevel"/>
    <w:tmpl w:val="C9764FC8"/>
    <w:lvl w:ilvl="0" w:tplc="BEF06DB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D78C8"/>
    <w:multiLevelType w:val="hybridMultilevel"/>
    <w:tmpl w:val="D7AA3328"/>
    <w:lvl w:ilvl="0" w:tplc="DA1884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E4034"/>
    <w:multiLevelType w:val="hybridMultilevel"/>
    <w:tmpl w:val="2E864B5E"/>
    <w:lvl w:ilvl="0" w:tplc="EB883D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EC09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CCFB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8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02E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64E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AF613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C0A6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94A0B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85143BC"/>
    <w:multiLevelType w:val="hybridMultilevel"/>
    <w:tmpl w:val="7AAC920A"/>
    <w:lvl w:ilvl="0" w:tplc="D03AC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E13023"/>
    <w:multiLevelType w:val="hybridMultilevel"/>
    <w:tmpl w:val="F50C9004"/>
    <w:lvl w:ilvl="0" w:tplc="FFFFFFFF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691080"/>
    <w:multiLevelType w:val="hybridMultilevel"/>
    <w:tmpl w:val="63B80E6C"/>
    <w:lvl w:ilvl="0" w:tplc="85A0E6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F736BF"/>
    <w:multiLevelType w:val="hybridMultilevel"/>
    <w:tmpl w:val="F62CB61E"/>
    <w:lvl w:ilvl="0" w:tplc="5F244694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EAE2C5C"/>
    <w:multiLevelType w:val="hybridMultilevel"/>
    <w:tmpl w:val="51860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993244">
    <w:abstractNumId w:val="20"/>
  </w:num>
  <w:num w:numId="2" w16cid:durableId="712771869">
    <w:abstractNumId w:val="25"/>
  </w:num>
  <w:num w:numId="3" w16cid:durableId="916020098">
    <w:abstractNumId w:val="31"/>
  </w:num>
  <w:num w:numId="4" w16cid:durableId="413668104">
    <w:abstractNumId w:val="23"/>
  </w:num>
  <w:num w:numId="5" w16cid:durableId="314603755">
    <w:abstractNumId w:val="18"/>
  </w:num>
  <w:num w:numId="6" w16cid:durableId="473453635">
    <w:abstractNumId w:val="3"/>
    <w:lvlOverride w:ilvl="0">
      <w:lvl w:ilvl="0">
        <w:start w:val="1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  <w:color w:val="000000"/>
        </w:rPr>
      </w:lvl>
    </w:lvlOverride>
  </w:num>
  <w:num w:numId="7" w16cid:durableId="435516400">
    <w:abstractNumId w:val="33"/>
  </w:num>
  <w:num w:numId="8" w16cid:durableId="1320041659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7240844">
    <w:abstractNumId w:val="19"/>
  </w:num>
  <w:num w:numId="10" w16cid:durableId="842015942">
    <w:abstractNumId w:val="34"/>
  </w:num>
  <w:num w:numId="11" w16cid:durableId="562760094">
    <w:abstractNumId w:val="11"/>
  </w:num>
  <w:num w:numId="12" w16cid:durableId="158664957">
    <w:abstractNumId w:val="32"/>
  </w:num>
  <w:num w:numId="13" w16cid:durableId="108399702">
    <w:abstractNumId w:val="10"/>
  </w:num>
  <w:num w:numId="14" w16cid:durableId="1914314004">
    <w:abstractNumId w:val="4"/>
  </w:num>
  <w:num w:numId="15" w16cid:durableId="176115604">
    <w:abstractNumId w:val="24"/>
  </w:num>
  <w:num w:numId="16" w16cid:durableId="143857839">
    <w:abstractNumId w:val="36"/>
  </w:num>
  <w:num w:numId="17" w16cid:durableId="1868909516">
    <w:abstractNumId w:val="14"/>
  </w:num>
  <w:num w:numId="18" w16cid:durableId="1432974148">
    <w:abstractNumId w:val="7"/>
  </w:num>
  <w:num w:numId="19" w16cid:durableId="1152334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53049394">
    <w:abstractNumId w:val="17"/>
  </w:num>
  <w:num w:numId="21" w16cid:durableId="3408185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06131236">
    <w:abstractNumId w:val="16"/>
  </w:num>
  <w:num w:numId="23" w16cid:durableId="570967820">
    <w:abstractNumId w:val="30"/>
  </w:num>
  <w:num w:numId="24" w16cid:durableId="2034837549">
    <w:abstractNumId w:val="8"/>
  </w:num>
  <w:num w:numId="25" w16cid:durableId="140733900">
    <w:abstractNumId w:val="21"/>
  </w:num>
  <w:num w:numId="26" w16cid:durableId="249894816">
    <w:abstractNumId w:val="26"/>
  </w:num>
  <w:num w:numId="27" w16cid:durableId="1916931753">
    <w:abstractNumId w:val="22"/>
  </w:num>
  <w:num w:numId="28" w16cid:durableId="857238910">
    <w:abstractNumId w:val="1"/>
  </w:num>
  <w:num w:numId="29" w16cid:durableId="1984386284">
    <w:abstractNumId w:val="12"/>
  </w:num>
  <w:num w:numId="30" w16cid:durableId="1012338741">
    <w:abstractNumId w:val="2"/>
  </w:num>
  <w:num w:numId="31" w16cid:durableId="1476486278">
    <w:abstractNumId w:val="0"/>
  </w:num>
  <w:num w:numId="32" w16cid:durableId="363869164">
    <w:abstractNumId w:val="9"/>
  </w:num>
  <w:num w:numId="33" w16cid:durableId="1229457614">
    <w:abstractNumId w:val="13"/>
  </w:num>
  <w:num w:numId="34" w16cid:durableId="1591499280">
    <w:abstractNumId w:val="5"/>
  </w:num>
  <w:num w:numId="35" w16cid:durableId="511991279">
    <w:abstractNumId w:val="29"/>
  </w:num>
  <w:num w:numId="36" w16cid:durableId="2108958241">
    <w:abstractNumId w:val="6"/>
  </w:num>
  <w:num w:numId="37" w16cid:durableId="1112095158">
    <w:abstractNumId w:val="15"/>
  </w:num>
  <w:num w:numId="38" w16cid:durableId="975337058">
    <w:abstractNumId w:val="28"/>
  </w:num>
  <w:num w:numId="39" w16cid:durableId="3179294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17"/>
    <w:rsid w:val="0000681B"/>
    <w:rsid w:val="00007D25"/>
    <w:rsid w:val="000121B5"/>
    <w:rsid w:val="00013B68"/>
    <w:rsid w:val="00015963"/>
    <w:rsid w:val="00017E95"/>
    <w:rsid w:val="00020B7C"/>
    <w:rsid w:val="0002621C"/>
    <w:rsid w:val="00027C55"/>
    <w:rsid w:val="00032DF9"/>
    <w:rsid w:val="00035C8D"/>
    <w:rsid w:val="00044376"/>
    <w:rsid w:val="000446C7"/>
    <w:rsid w:val="00045DDD"/>
    <w:rsid w:val="000473C3"/>
    <w:rsid w:val="000478E9"/>
    <w:rsid w:val="00047EF5"/>
    <w:rsid w:val="0005215A"/>
    <w:rsid w:val="00052522"/>
    <w:rsid w:val="00052E26"/>
    <w:rsid w:val="000534AA"/>
    <w:rsid w:val="00075487"/>
    <w:rsid w:val="0007701B"/>
    <w:rsid w:val="000818D1"/>
    <w:rsid w:val="00081FEF"/>
    <w:rsid w:val="0008260A"/>
    <w:rsid w:val="0008369B"/>
    <w:rsid w:val="000940B2"/>
    <w:rsid w:val="000B42D4"/>
    <w:rsid w:val="000B48D8"/>
    <w:rsid w:val="000C3E79"/>
    <w:rsid w:val="000C603E"/>
    <w:rsid w:val="000D1292"/>
    <w:rsid w:val="000D64E0"/>
    <w:rsid w:val="000E0637"/>
    <w:rsid w:val="000E1250"/>
    <w:rsid w:val="000E18E4"/>
    <w:rsid w:val="000E2BC7"/>
    <w:rsid w:val="000E6C58"/>
    <w:rsid w:val="000F327F"/>
    <w:rsid w:val="000F4BC3"/>
    <w:rsid w:val="000F7194"/>
    <w:rsid w:val="00102057"/>
    <w:rsid w:val="001024AC"/>
    <w:rsid w:val="00103BE9"/>
    <w:rsid w:val="00106113"/>
    <w:rsid w:val="00107182"/>
    <w:rsid w:val="00110552"/>
    <w:rsid w:val="001111DB"/>
    <w:rsid w:val="00114F87"/>
    <w:rsid w:val="00127E75"/>
    <w:rsid w:val="00130411"/>
    <w:rsid w:val="00131A1D"/>
    <w:rsid w:val="00132FF5"/>
    <w:rsid w:val="00135138"/>
    <w:rsid w:val="00135714"/>
    <w:rsid w:val="00137617"/>
    <w:rsid w:val="001521F3"/>
    <w:rsid w:val="00154121"/>
    <w:rsid w:val="00154A4B"/>
    <w:rsid w:val="00156A04"/>
    <w:rsid w:val="00157DD0"/>
    <w:rsid w:val="001615C6"/>
    <w:rsid w:val="001633B8"/>
    <w:rsid w:val="00165D86"/>
    <w:rsid w:val="001705AB"/>
    <w:rsid w:val="00171C08"/>
    <w:rsid w:val="00171C14"/>
    <w:rsid w:val="001725CD"/>
    <w:rsid w:val="0017293C"/>
    <w:rsid w:val="001739E1"/>
    <w:rsid w:val="00173F11"/>
    <w:rsid w:val="0017637A"/>
    <w:rsid w:val="00177DDD"/>
    <w:rsid w:val="0018299C"/>
    <w:rsid w:val="001835D8"/>
    <w:rsid w:val="001849CE"/>
    <w:rsid w:val="00184D40"/>
    <w:rsid w:val="001853F5"/>
    <w:rsid w:val="00192DED"/>
    <w:rsid w:val="001955EE"/>
    <w:rsid w:val="001A088B"/>
    <w:rsid w:val="001A1B9C"/>
    <w:rsid w:val="001A2D46"/>
    <w:rsid w:val="001A4A38"/>
    <w:rsid w:val="001C08AF"/>
    <w:rsid w:val="001C3D62"/>
    <w:rsid w:val="001C429A"/>
    <w:rsid w:val="001D2B08"/>
    <w:rsid w:val="001D2D2D"/>
    <w:rsid w:val="001D7D64"/>
    <w:rsid w:val="001D7FC9"/>
    <w:rsid w:val="001E1F34"/>
    <w:rsid w:val="001E6A43"/>
    <w:rsid w:val="001F13A9"/>
    <w:rsid w:val="001F1F80"/>
    <w:rsid w:val="001F368E"/>
    <w:rsid w:val="001F3F67"/>
    <w:rsid w:val="001F5526"/>
    <w:rsid w:val="001F5874"/>
    <w:rsid w:val="001F66D8"/>
    <w:rsid w:val="0020047F"/>
    <w:rsid w:val="00203A1D"/>
    <w:rsid w:val="00203FC2"/>
    <w:rsid w:val="0020491D"/>
    <w:rsid w:val="00206707"/>
    <w:rsid w:val="0021138C"/>
    <w:rsid w:val="002123E0"/>
    <w:rsid w:val="00212BB5"/>
    <w:rsid w:val="002156DF"/>
    <w:rsid w:val="00222148"/>
    <w:rsid w:val="002231A7"/>
    <w:rsid w:val="00223752"/>
    <w:rsid w:val="00224C51"/>
    <w:rsid w:val="00230A94"/>
    <w:rsid w:val="00232CCC"/>
    <w:rsid w:val="00234A19"/>
    <w:rsid w:val="00235E66"/>
    <w:rsid w:val="002417F2"/>
    <w:rsid w:val="00242113"/>
    <w:rsid w:val="00242413"/>
    <w:rsid w:val="00250C13"/>
    <w:rsid w:val="00251F60"/>
    <w:rsid w:val="002575B1"/>
    <w:rsid w:val="00264474"/>
    <w:rsid w:val="00265212"/>
    <w:rsid w:val="0026591D"/>
    <w:rsid w:val="002666B6"/>
    <w:rsid w:val="00270C9A"/>
    <w:rsid w:val="00273ED6"/>
    <w:rsid w:val="00280C13"/>
    <w:rsid w:val="002818AB"/>
    <w:rsid w:val="00283C49"/>
    <w:rsid w:val="0029163A"/>
    <w:rsid w:val="0029369A"/>
    <w:rsid w:val="00294AA4"/>
    <w:rsid w:val="002A074F"/>
    <w:rsid w:val="002A64F8"/>
    <w:rsid w:val="002A6EB5"/>
    <w:rsid w:val="002A7B10"/>
    <w:rsid w:val="002A7FBD"/>
    <w:rsid w:val="002B09D3"/>
    <w:rsid w:val="002B1229"/>
    <w:rsid w:val="002B25FA"/>
    <w:rsid w:val="002B3359"/>
    <w:rsid w:val="002B4716"/>
    <w:rsid w:val="002B4E19"/>
    <w:rsid w:val="002B703D"/>
    <w:rsid w:val="002B7671"/>
    <w:rsid w:val="002B79A3"/>
    <w:rsid w:val="002C088B"/>
    <w:rsid w:val="002C15A0"/>
    <w:rsid w:val="002C6645"/>
    <w:rsid w:val="002D1DB3"/>
    <w:rsid w:val="002D38C8"/>
    <w:rsid w:val="002D65F9"/>
    <w:rsid w:val="002E6B5F"/>
    <w:rsid w:val="002F00B1"/>
    <w:rsid w:val="002F166D"/>
    <w:rsid w:val="002F1A23"/>
    <w:rsid w:val="002F2929"/>
    <w:rsid w:val="002F3EC2"/>
    <w:rsid w:val="002F5075"/>
    <w:rsid w:val="002F5855"/>
    <w:rsid w:val="002F61FC"/>
    <w:rsid w:val="00302F40"/>
    <w:rsid w:val="0030687B"/>
    <w:rsid w:val="0030789A"/>
    <w:rsid w:val="00322E20"/>
    <w:rsid w:val="003267A6"/>
    <w:rsid w:val="00331B47"/>
    <w:rsid w:val="00333519"/>
    <w:rsid w:val="00334094"/>
    <w:rsid w:val="00335C91"/>
    <w:rsid w:val="003411B1"/>
    <w:rsid w:val="00344620"/>
    <w:rsid w:val="00346B27"/>
    <w:rsid w:val="003471FA"/>
    <w:rsid w:val="00351F5D"/>
    <w:rsid w:val="00353EB4"/>
    <w:rsid w:val="00355848"/>
    <w:rsid w:val="00355DD2"/>
    <w:rsid w:val="003579F6"/>
    <w:rsid w:val="00360AB5"/>
    <w:rsid w:val="003667B5"/>
    <w:rsid w:val="00371A96"/>
    <w:rsid w:val="00374FFF"/>
    <w:rsid w:val="00377618"/>
    <w:rsid w:val="003779FD"/>
    <w:rsid w:val="0038675A"/>
    <w:rsid w:val="00390D59"/>
    <w:rsid w:val="00390E07"/>
    <w:rsid w:val="00392924"/>
    <w:rsid w:val="00395F14"/>
    <w:rsid w:val="003966BE"/>
    <w:rsid w:val="00396B1E"/>
    <w:rsid w:val="003A4677"/>
    <w:rsid w:val="003A4F31"/>
    <w:rsid w:val="003A739A"/>
    <w:rsid w:val="003B0CC4"/>
    <w:rsid w:val="003B1A96"/>
    <w:rsid w:val="003B2920"/>
    <w:rsid w:val="003B2A57"/>
    <w:rsid w:val="003B2DB0"/>
    <w:rsid w:val="003B37C1"/>
    <w:rsid w:val="003B6459"/>
    <w:rsid w:val="003B687A"/>
    <w:rsid w:val="003C1DEB"/>
    <w:rsid w:val="003C2380"/>
    <w:rsid w:val="003C62BF"/>
    <w:rsid w:val="003C71A9"/>
    <w:rsid w:val="003D0D87"/>
    <w:rsid w:val="003D22D2"/>
    <w:rsid w:val="003D6FEF"/>
    <w:rsid w:val="003E10AA"/>
    <w:rsid w:val="003F0350"/>
    <w:rsid w:val="003F1C5B"/>
    <w:rsid w:val="003F4127"/>
    <w:rsid w:val="003F5DAF"/>
    <w:rsid w:val="003F6B62"/>
    <w:rsid w:val="00405006"/>
    <w:rsid w:val="00412011"/>
    <w:rsid w:val="00413DCC"/>
    <w:rsid w:val="00420606"/>
    <w:rsid w:val="00420E85"/>
    <w:rsid w:val="004220FF"/>
    <w:rsid w:val="0042501B"/>
    <w:rsid w:val="00427506"/>
    <w:rsid w:val="0042776C"/>
    <w:rsid w:val="0043271C"/>
    <w:rsid w:val="00433BAC"/>
    <w:rsid w:val="00433ED8"/>
    <w:rsid w:val="00433FE5"/>
    <w:rsid w:val="004347FA"/>
    <w:rsid w:val="004360C4"/>
    <w:rsid w:val="00440EDC"/>
    <w:rsid w:val="00441CB5"/>
    <w:rsid w:val="00443450"/>
    <w:rsid w:val="00445CA9"/>
    <w:rsid w:val="00447773"/>
    <w:rsid w:val="00447A51"/>
    <w:rsid w:val="004500A4"/>
    <w:rsid w:val="004500B1"/>
    <w:rsid w:val="00450C0A"/>
    <w:rsid w:val="00451580"/>
    <w:rsid w:val="0045230B"/>
    <w:rsid w:val="00453F38"/>
    <w:rsid w:val="00455A11"/>
    <w:rsid w:val="004609C9"/>
    <w:rsid w:val="00463ABE"/>
    <w:rsid w:val="00464F8D"/>
    <w:rsid w:val="00464FD8"/>
    <w:rsid w:val="00465D6D"/>
    <w:rsid w:val="00470CAD"/>
    <w:rsid w:val="00474CEC"/>
    <w:rsid w:val="004779CA"/>
    <w:rsid w:val="004831C9"/>
    <w:rsid w:val="00483F7B"/>
    <w:rsid w:val="00486D2D"/>
    <w:rsid w:val="00491969"/>
    <w:rsid w:val="004921DE"/>
    <w:rsid w:val="00496343"/>
    <w:rsid w:val="004A0B4F"/>
    <w:rsid w:val="004A1205"/>
    <w:rsid w:val="004A1297"/>
    <w:rsid w:val="004B3E6D"/>
    <w:rsid w:val="004B4EAF"/>
    <w:rsid w:val="004B7CD0"/>
    <w:rsid w:val="004C7B91"/>
    <w:rsid w:val="004D5CD2"/>
    <w:rsid w:val="004E0142"/>
    <w:rsid w:val="004E0E91"/>
    <w:rsid w:val="004E1036"/>
    <w:rsid w:val="004E36EB"/>
    <w:rsid w:val="004E4A45"/>
    <w:rsid w:val="004E5B98"/>
    <w:rsid w:val="004E6CF0"/>
    <w:rsid w:val="004E79EF"/>
    <w:rsid w:val="004F0C37"/>
    <w:rsid w:val="004F5665"/>
    <w:rsid w:val="004F567A"/>
    <w:rsid w:val="004F57BA"/>
    <w:rsid w:val="004F6A47"/>
    <w:rsid w:val="00500B40"/>
    <w:rsid w:val="00505927"/>
    <w:rsid w:val="005104B6"/>
    <w:rsid w:val="005130E7"/>
    <w:rsid w:val="0051492F"/>
    <w:rsid w:val="0052186A"/>
    <w:rsid w:val="00521C20"/>
    <w:rsid w:val="005272A1"/>
    <w:rsid w:val="00527E3E"/>
    <w:rsid w:val="00532183"/>
    <w:rsid w:val="00535E5F"/>
    <w:rsid w:val="0053720D"/>
    <w:rsid w:val="00542784"/>
    <w:rsid w:val="005456D3"/>
    <w:rsid w:val="00545B73"/>
    <w:rsid w:val="00546512"/>
    <w:rsid w:val="00550F0F"/>
    <w:rsid w:val="00554F7A"/>
    <w:rsid w:val="00560F9A"/>
    <w:rsid w:val="005630AE"/>
    <w:rsid w:val="00567228"/>
    <w:rsid w:val="00571BD1"/>
    <w:rsid w:val="00574E52"/>
    <w:rsid w:val="005769C5"/>
    <w:rsid w:val="005811B5"/>
    <w:rsid w:val="005838C5"/>
    <w:rsid w:val="0058437F"/>
    <w:rsid w:val="00585971"/>
    <w:rsid w:val="00586EEF"/>
    <w:rsid w:val="00591250"/>
    <w:rsid w:val="00591D81"/>
    <w:rsid w:val="005A2591"/>
    <w:rsid w:val="005A713F"/>
    <w:rsid w:val="005B6BF6"/>
    <w:rsid w:val="005B77BC"/>
    <w:rsid w:val="005B7E4E"/>
    <w:rsid w:val="005C16C2"/>
    <w:rsid w:val="005C42B4"/>
    <w:rsid w:val="005C4445"/>
    <w:rsid w:val="005C655A"/>
    <w:rsid w:val="005C6922"/>
    <w:rsid w:val="005D2B35"/>
    <w:rsid w:val="005D4672"/>
    <w:rsid w:val="005D4F50"/>
    <w:rsid w:val="005D5C89"/>
    <w:rsid w:val="005E0B48"/>
    <w:rsid w:val="005F0AB6"/>
    <w:rsid w:val="005F4287"/>
    <w:rsid w:val="005F7558"/>
    <w:rsid w:val="00603B7A"/>
    <w:rsid w:val="00607D72"/>
    <w:rsid w:val="00611946"/>
    <w:rsid w:val="00612A71"/>
    <w:rsid w:val="006144DC"/>
    <w:rsid w:val="00623C78"/>
    <w:rsid w:val="0062646A"/>
    <w:rsid w:val="00641365"/>
    <w:rsid w:val="00647BB5"/>
    <w:rsid w:val="00650AA3"/>
    <w:rsid w:val="006548F3"/>
    <w:rsid w:val="00655366"/>
    <w:rsid w:val="0066145C"/>
    <w:rsid w:val="006635B9"/>
    <w:rsid w:val="00665CB0"/>
    <w:rsid w:val="00667E6D"/>
    <w:rsid w:val="0067074C"/>
    <w:rsid w:val="00670987"/>
    <w:rsid w:val="00671F69"/>
    <w:rsid w:val="00674704"/>
    <w:rsid w:val="00675EC6"/>
    <w:rsid w:val="00680D51"/>
    <w:rsid w:val="00681BF2"/>
    <w:rsid w:val="00686A97"/>
    <w:rsid w:val="00686CF6"/>
    <w:rsid w:val="00692BCE"/>
    <w:rsid w:val="00692DBA"/>
    <w:rsid w:val="00694D2D"/>
    <w:rsid w:val="006964AA"/>
    <w:rsid w:val="006A29C3"/>
    <w:rsid w:val="006A47EA"/>
    <w:rsid w:val="006A7783"/>
    <w:rsid w:val="006B075B"/>
    <w:rsid w:val="006B7FB3"/>
    <w:rsid w:val="006C1E35"/>
    <w:rsid w:val="006C2213"/>
    <w:rsid w:val="006C30BE"/>
    <w:rsid w:val="006C3233"/>
    <w:rsid w:val="006C3590"/>
    <w:rsid w:val="006C53F0"/>
    <w:rsid w:val="006C57EA"/>
    <w:rsid w:val="006D01A4"/>
    <w:rsid w:val="006D1762"/>
    <w:rsid w:val="006D1EB5"/>
    <w:rsid w:val="006D5265"/>
    <w:rsid w:val="006D7274"/>
    <w:rsid w:val="006D7B0E"/>
    <w:rsid w:val="006E5C69"/>
    <w:rsid w:val="006F4833"/>
    <w:rsid w:val="006F6117"/>
    <w:rsid w:val="00700DCC"/>
    <w:rsid w:val="0070511F"/>
    <w:rsid w:val="00705EEE"/>
    <w:rsid w:val="00706E19"/>
    <w:rsid w:val="00710D87"/>
    <w:rsid w:val="00711207"/>
    <w:rsid w:val="00712F07"/>
    <w:rsid w:val="00713F19"/>
    <w:rsid w:val="007223BB"/>
    <w:rsid w:val="007231FC"/>
    <w:rsid w:val="00724B40"/>
    <w:rsid w:val="00725287"/>
    <w:rsid w:val="00725DFD"/>
    <w:rsid w:val="00730250"/>
    <w:rsid w:val="007322DC"/>
    <w:rsid w:val="00736945"/>
    <w:rsid w:val="00746196"/>
    <w:rsid w:val="007475F5"/>
    <w:rsid w:val="00747A09"/>
    <w:rsid w:val="00750098"/>
    <w:rsid w:val="00750FBF"/>
    <w:rsid w:val="00752535"/>
    <w:rsid w:val="00756252"/>
    <w:rsid w:val="0075799D"/>
    <w:rsid w:val="00764D07"/>
    <w:rsid w:val="0076576E"/>
    <w:rsid w:val="007661AD"/>
    <w:rsid w:val="00770929"/>
    <w:rsid w:val="00773140"/>
    <w:rsid w:val="00773E7C"/>
    <w:rsid w:val="0077550E"/>
    <w:rsid w:val="0078020E"/>
    <w:rsid w:val="00782EB5"/>
    <w:rsid w:val="007857E6"/>
    <w:rsid w:val="007877ED"/>
    <w:rsid w:val="00790EBA"/>
    <w:rsid w:val="00791D79"/>
    <w:rsid w:val="00792301"/>
    <w:rsid w:val="00793235"/>
    <w:rsid w:val="00793773"/>
    <w:rsid w:val="00795508"/>
    <w:rsid w:val="00796910"/>
    <w:rsid w:val="00797A9A"/>
    <w:rsid w:val="007A2C39"/>
    <w:rsid w:val="007A4A07"/>
    <w:rsid w:val="007A4CCA"/>
    <w:rsid w:val="007B1AF1"/>
    <w:rsid w:val="007B34CE"/>
    <w:rsid w:val="007B5F51"/>
    <w:rsid w:val="007C4BA8"/>
    <w:rsid w:val="007C4EDB"/>
    <w:rsid w:val="007C5BE5"/>
    <w:rsid w:val="007C7983"/>
    <w:rsid w:val="007D29A4"/>
    <w:rsid w:val="007D38B1"/>
    <w:rsid w:val="007D3A96"/>
    <w:rsid w:val="007D4898"/>
    <w:rsid w:val="007E01D7"/>
    <w:rsid w:val="007E119D"/>
    <w:rsid w:val="007F0F80"/>
    <w:rsid w:val="007F18AE"/>
    <w:rsid w:val="007F2E5A"/>
    <w:rsid w:val="007F5EFA"/>
    <w:rsid w:val="00800025"/>
    <w:rsid w:val="00802551"/>
    <w:rsid w:val="008038D7"/>
    <w:rsid w:val="00804B0C"/>
    <w:rsid w:val="00805785"/>
    <w:rsid w:val="0080685F"/>
    <w:rsid w:val="008123E4"/>
    <w:rsid w:val="00814569"/>
    <w:rsid w:val="00816D2B"/>
    <w:rsid w:val="00822DE2"/>
    <w:rsid w:val="0082639E"/>
    <w:rsid w:val="008266C2"/>
    <w:rsid w:val="00827E0A"/>
    <w:rsid w:val="008362DB"/>
    <w:rsid w:val="0083633E"/>
    <w:rsid w:val="00840E1F"/>
    <w:rsid w:val="00844F5C"/>
    <w:rsid w:val="00850BF1"/>
    <w:rsid w:val="008516C6"/>
    <w:rsid w:val="00851B5A"/>
    <w:rsid w:val="008523DA"/>
    <w:rsid w:val="00856246"/>
    <w:rsid w:val="00860AF9"/>
    <w:rsid w:val="0086230D"/>
    <w:rsid w:val="00862EBF"/>
    <w:rsid w:val="00867585"/>
    <w:rsid w:val="00867C0E"/>
    <w:rsid w:val="00867CE3"/>
    <w:rsid w:val="00871774"/>
    <w:rsid w:val="0087312A"/>
    <w:rsid w:val="00881024"/>
    <w:rsid w:val="00881834"/>
    <w:rsid w:val="00882B16"/>
    <w:rsid w:val="00882E17"/>
    <w:rsid w:val="00883856"/>
    <w:rsid w:val="008865BA"/>
    <w:rsid w:val="00895B39"/>
    <w:rsid w:val="00896066"/>
    <w:rsid w:val="008A0856"/>
    <w:rsid w:val="008A0A26"/>
    <w:rsid w:val="008A2E8F"/>
    <w:rsid w:val="008A5863"/>
    <w:rsid w:val="008A5B36"/>
    <w:rsid w:val="008B271F"/>
    <w:rsid w:val="008B47CA"/>
    <w:rsid w:val="008B7A9D"/>
    <w:rsid w:val="008C26E6"/>
    <w:rsid w:val="008D0799"/>
    <w:rsid w:val="008D6EDE"/>
    <w:rsid w:val="008E023C"/>
    <w:rsid w:val="008E5188"/>
    <w:rsid w:val="008E58A4"/>
    <w:rsid w:val="008E62A4"/>
    <w:rsid w:val="008E7C4D"/>
    <w:rsid w:val="008F0F39"/>
    <w:rsid w:val="008F5D5A"/>
    <w:rsid w:val="008F77E7"/>
    <w:rsid w:val="008F79C0"/>
    <w:rsid w:val="00900BB7"/>
    <w:rsid w:val="009052C9"/>
    <w:rsid w:val="009107B3"/>
    <w:rsid w:val="0091149C"/>
    <w:rsid w:val="00915E7D"/>
    <w:rsid w:val="00925358"/>
    <w:rsid w:val="009303F8"/>
    <w:rsid w:val="00930C4D"/>
    <w:rsid w:val="00932F15"/>
    <w:rsid w:val="0093359B"/>
    <w:rsid w:val="00937A7E"/>
    <w:rsid w:val="00940399"/>
    <w:rsid w:val="00941B00"/>
    <w:rsid w:val="00941B2E"/>
    <w:rsid w:val="00943B03"/>
    <w:rsid w:val="009444CD"/>
    <w:rsid w:val="00944CC6"/>
    <w:rsid w:val="00957A45"/>
    <w:rsid w:val="00966452"/>
    <w:rsid w:val="00973B2E"/>
    <w:rsid w:val="0097663B"/>
    <w:rsid w:val="00976FE3"/>
    <w:rsid w:val="00977722"/>
    <w:rsid w:val="009779CB"/>
    <w:rsid w:val="00977F62"/>
    <w:rsid w:val="009801BD"/>
    <w:rsid w:val="0098075C"/>
    <w:rsid w:val="00981A07"/>
    <w:rsid w:val="009824F0"/>
    <w:rsid w:val="0099353A"/>
    <w:rsid w:val="00994825"/>
    <w:rsid w:val="00995C33"/>
    <w:rsid w:val="009A6C08"/>
    <w:rsid w:val="009B3C06"/>
    <w:rsid w:val="009B47FF"/>
    <w:rsid w:val="009B4D50"/>
    <w:rsid w:val="009B5C5A"/>
    <w:rsid w:val="009B61FA"/>
    <w:rsid w:val="009C1C7A"/>
    <w:rsid w:val="009C5D4E"/>
    <w:rsid w:val="009D0D48"/>
    <w:rsid w:val="009D10F2"/>
    <w:rsid w:val="009D1AE1"/>
    <w:rsid w:val="009D26BC"/>
    <w:rsid w:val="009D3BDE"/>
    <w:rsid w:val="009D481F"/>
    <w:rsid w:val="009D7E56"/>
    <w:rsid w:val="009E0067"/>
    <w:rsid w:val="009E193C"/>
    <w:rsid w:val="009E19A8"/>
    <w:rsid w:val="009E215B"/>
    <w:rsid w:val="009E3BFB"/>
    <w:rsid w:val="009F2F64"/>
    <w:rsid w:val="009F46DD"/>
    <w:rsid w:val="009F73EE"/>
    <w:rsid w:val="00A00B58"/>
    <w:rsid w:val="00A04CA7"/>
    <w:rsid w:val="00A151C3"/>
    <w:rsid w:val="00A161E3"/>
    <w:rsid w:val="00A17C86"/>
    <w:rsid w:val="00A209EE"/>
    <w:rsid w:val="00A2130B"/>
    <w:rsid w:val="00A22B5A"/>
    <w:rsid w:val="00A23359"/>
    <w:rsid w:val="00A2484E"/>
    <w:rsid w:val="00A25B98"/>
    <w:rsid w:val="00A26AAB"/>
    <w:rsid w:val="00A33B6A"/>
    <w:rsid w:val="00A3527A"/>
    <w:rsid w:val="00A36B93"/>
    <w:rsid w:val="00A46740"/>
    <w:rsid w:val="00A502BC"/>
    <w:rsid w:val="00A509F6"/>
    <w:rsid w:val="00A5214F"/>
    <w:rsid w:val="00A544FC"/>
    <w:rsid w:val="00A55912"/>
    <w:rsid w:val="00A60533"/>
    <w:rsid w:val="00A607CC"/>
    <w:rsid w:val="00A6125A"/>
    <w:rsid w:val="00A624EC"/>
    <w:rsid w:val="00A64865"/>
    <w:rsid w:val="00A64FA1"/>
    <w:rsid w:val="00A65235"/>
    <w:rsid w:val="00A65F28"/>
    <w:rsid w:val="00A73AF7"/>
    <w:rsid w:val="00A74700"/>
    <w:rsid w:val="00A74F35"/>
    <w:rsid w:val="00A75723"/>
    <w:rsid w:val="00A76C49"/>
    <w:rsid w:val="00A8010E"/>
    <w:rsid w:val="00A8075C"/>
    <w:rsid w:val="00A80A84"/>
    <w:rsid w:val="00A841C0"/>
    <w:rsid w:val="00A844E1"/>
    <w:rsid w:val="00A86707"/>
    <w:rsid w:val="00A93B05"/>
    <w:rsid w:val="00AA1494"/>
    <w:rsid w:val="00AA3FE7"/>
    <w:rsid w:val="00AA4F5E"/>
    <w:rsid w:val="00AA55BA"/>
    <w:rsid w:val="00AA6812"/>
    <w:rsid w:val="00AB0F9A"/>
    <w:rsid w:val="00AB2A2B"/>
    <w:rsid w:val="00AB6965"/>
    <w:rsid w:val="00AB70BF"/>
    <w:rsid w:val="00AC5A50"/>
    <w:rsid w:val="00AD2939"/>
    <w:rsid w:val="00AD2CC1"/>
    <w:rsid w:val="00AD6E88"/>
    <w:rsid w:val="00AE16B9"/>
    <w:rsid w:val="00AF5A65"/>
    <w:rsid w:val="00B0021B"/>
    <w:rsid w:val="00B0571A"/>
    <w:rsid w:val="00B06FB4"/>
    <w:rsid w:val="00B15B3D"/>
    <w:rsid w:val="00B16CA3"/>
    <w:rsid w:val="00B23C0A"/>
    <w:rsid w:val="00B30492"/>
    <w:rsid w:val="00B3429F"/>
    <w:rsid w:val="00B350F3"/>
    <w:rsid w:val="00B371E5"/>
    <w:rsid w:val="00B40F39"/>
    <w:rsid w:val="00B425EE"/>
    <w:rsid w:val="00B466BA"/>
    <w:rsid w:val="00B506C6"/>
    <w:rsid w:val="00B50A50"/>
    <w:rsid w:val="00B510F9"/>
    <w:rsid w:val="00B52191"/>
    <w:rsid w:val="00B53277"/>
    <w:rsid w:val="00B65A72"/>
    <w:rsid w:val="00B6617A"/>
    <w:rsid w:val="00B719BD"/>
    <w:rsid w:val="00B72529"/>
    <w:rsid w:val="00B74F00"/>
    <w:rsid w:val="00B772E3"/>
    <w:rsid w:val="00B80784"/>
    <w:rsid w:val="00B81297"/>
    <w:rsid w:val="00B82354"/>
    <w:rsid w:val="00B90A14"/>
    <w:rsid w:val="00B90B8E"/>
    <w:rsid w:val="00B911E7"/>
    <w:rsid w:val="00B933E9"/>
    <w:rsid w:val="00BA4D03"/>
    <w:rsid w:val="00BA5035"/>
    <w:rsid w:val="00BA7241"/>
    <w:rsid w:val="00BB166E"/>
    <w:rsid w:val="00BB6902"/>
    <w:rsid w:val="00BC2004"/>
    <w:rsid w:val="00BC58C6"/>
    <w:rsid w:val="00BE0D89"/>
    <w:rsid w:val="00BF12E8"/>
    <w:rsid w:val="00BF2D66"/>
    <w:rsid w:val="00BF3A10"/>
    <w:rsid w:val="00BF52C7"/>
    <w:rsid w:val="00C04FEF"/>
    <w:rsid w:val="00C0733F"/>
    <w:rsid w:val="00C127CD"/>
    <w:rsid w:val="00C14C9E"/>
    <w:rsid w:val="00C154D8"/>
    <w:rsid w:val="00C24FF4"/>
    <w:rsid w:val="00C33DF2"/>
    <w:rsid w:val="00C356BE"/>
    <w:rsid w:val="00C4152F"/>
    <w:rsid w:val="00C46C7D"/>
    <w:rsid w:val="00C5323F"/>
    <w:rsid w:val="00C5350C"/>
    <w:rsid w:val="00C608C9"/>
    <w:rsid w:val="00C6099B"/>
    <w:rsid w:val="00C61084"/>
    <w:rsid w:val="00C6142E"/>
    <w:rsid w:val="00C6176A"/>
    <w:rsid w:val="00C62BF8"/>
    <w:rsid w:val="00C64E1D"/>
    <w:rsid w:val="00C73EC0"/>
    <w:rsid w:val="00C747D9"/>
    <w:rsid w:val="00C76C71"/>
    <w:rsid w:val="00C8170B"/>
    <w:rsid w:val="00C9423D"/>
    <w:rsid w:val="00C964C0"/>
    <w:rsid w:val="00C97FD5"/>
    <w:rsid w:val="00CC074F"/>
    <w:rsid w:val="00CC167F"/>
    <w:rsid w:val="00CC1F50"/>
    <w:rsid w:val="00CC3169"/>
    <w:rsid w:val="00CC469D"/>
    <w:rsid w:val="00CD00FE"/>
    <w:rsid w:val="00CD1A4E"/>
    <w:rsid w:val="00CE2285"/>
    <w:rsid w:val="00CE271B"/>
    <w:rsid w:val="00CE3778"/>
    <w:rsid w:val="00CE5B54"/>
    <w:rsid w:val="00CF37C5"/>
    <w:rsid w:val="00CF613E"/>
    <w:rsid w:val="00D01CEC"/>
    <w:rsid w:val="00D104CC"/>
    <w:rsid w:val="00D13511"/>
    <w:rsid w:val="00D1419B"/>
    <w:rsid w:val="00D14A43"/>
    <w:rsid w:val="00D1506D"/>
    <w:rsid w:val="00D1607C"/>
    <w:rsid w:val="00D215CC"/>
    <w:rsid w:val="00D21FDC"/>
    <w:rsid w:val="00D230D2"/>
    <w:rsid w:val="00D24444"/>
    <w:rsid w:val="00D25996"/>
    <w:rsid w:val="00D33A0E"/>
    <w:rsid w:val="00D3421C"/>
    <w:rsid w:val="00D34521"/>
    <w:rsid w:val="00D3501F"/>
    <w:rsid w:val="00D364A7"/>
    <w:rsid w:val="00D37241"/>
    <w:rsid w:val="00D42549"/>
    <w:rsid w:val="00D4660A"/>
    <w:rsid w:val="00D4771E"/>
    <w:rsid w:val="00D512F2"/>
    <w:rsid w:val="00D57F50"/>
    <w:rsid w:val="00D637C9"/>
    <w:rsid w:val="00D65DE1"/>
    <w:rsid w:val="00D71A1D"/>
    <w:rsid w:val="00D7728F"/>
    <w:rsid w:val="00D808C5"/>
    <w:rsid w:val="00D8487A"/>
    <w:rsid w:val="00D9378D"/>
    <w:rsid w:val="00D95958"/>
    <w:rsid w:val="00D976A5"/>
    <w:rsid w:val="00D9772F"/>
    <w:rsid w:val="00D97B7E"/>
    <w:rsid w:val="00DB4B3C"/>
    <w:rsid w:val="00DB52C8"/>
    <w:rsid w:val="00DC2014"/>
    <w:rsid w:val="00DC4E8C"/>
    <w:rsid w:val="00DC6641"/>
    <w:rsid w:val="00DD0575"/>
    <w:rsid w:val="00DD1300"/>
    <w:rsid w:val="00DD1E51"/>
    <w:rsid w:val="00DD21EE"/>
    <w:rsid w:val="00DD2274"/>
    <w:rsid w:val="00DD705C"/>
    <w:rsid w:val="00DE3876"/>
    <w:rsid w:val="00DE5D03"/>
    <w:rsid w:val="00DF59FC"/>
    <w:rsid w:val="00DF71A9"/>
    <w:rsid w:val="00E004B1"/>
    <w:rsid w:val="00E00F75"/>
    <w:rsid w:val="00E12D65"/>
    <w:rsid w:val="00E15062"/>
    <w:rsid w:val="00E15D84"/>
    <w:rsid w:val="00E15D93"/>
    <w:rsid w:val="00E174CC"/>
    <w:rsid w:val="00E20D4D"/>
    <w:rsid w:val="00E2334D"/>
    <w:rsid w:val="00E24311"/>
    <w:rsid w:val="00E2628A"/>
    <w:rsid w:val="00E32841"/>
    <w:rsid w:val="00E43700"/>
    <w:rsid w:val="00E43D41"/>
    <w:rsid w:val="00E440B5"/>
    <w:rsid w:val="00E4691F"/>
    <w:rsid w:val="00E46BE1"/>
    <w:rsid w:val="00E52E76"/>
    <w:rsid w:val="00E5466B"/>
    <w:rsid w:val="00E56A9D"/>
    <w:rsid w:val="00E6031E"/>
    <w:rsid w:val="00E61E04"/>
    <w:rsid w:val="00E64316"/>
    <w:rsid w:val="00E653CE"/>
    <w:rsid w:val="00E67371"/>
    <w:rsid w:val="00E67989"/>
    <w:rsid w:val="00E67C20"/>
    <w:rsid w:val="00E736EF"/>
    <w:rsid w:val="00E7455A"/>
    <w:rsid w:val="00E74709"/>
    <w:rsid w:val="00E74833"/>
    <w:rsid w:val="00E74B47"/>
    <w:rsid w:val="00E75AA9"/>
    <w:rsid w:val="00E81018"/>
    <w:rsid w:val="00E837DA"/>
    <w:rsid w:val="00E84648"/>
    <w:rsid w:val="00E8729B"/>
    <w:rsid w:val="00EA0FB7"/>
    <w:rsid w:val="00EA1601"/>
    <w:rsid w:val="00EA2CC1"/>
    <w:rsid w:val="00EA3501"/>
    <w:rsid w:val="00EA75B4"/>
    <w:rsid w:val="00EB22D1"/>
    <w:rsid w:val="00EB4223"/>
    <w:rsid w:val="00EB763E"/>
    <w:rsid w:val="00EC217C"/>
    <w:rsid w:val="00EC289E"/>
    <w:rsid w:val="00ED0C89"/>
    <w:rsid w:val="00ED156B"/>
    <w:rsid w:val="00ED25D4"/>
    <w:rsid w:val="00ED407E"/>
    <w:rsid w:val="00ED42E4"/>
    <w:rsid w:val="00EE224E"/>
    <w:rsid w:val="00EE236C"/>
    <w:rsid w:val="00EE53EB"/>
    <w:rsid w:val="00EE5A4C"/>
    <w:rsid w:val="00EE7517"/>
    <w:rsid w:val="00F02FFD"/>
    <w:rsid w:val="00F032DF"/>
    <w:rsid w:val="00F04D99"/>
    <w:rsid w:val="00F06012"/>
    <w:rsid w:val="00F06FC3"/>
    <w:rsid w:val="00F122A1"/>
    <w:rsid w:val="00F15C7C"/>
    <w:rsid w:val="00F16814"/>
    <w:rsid w:val="00F16948"/>
    <w:rsid w:val="00F22D3A"/>
    <w:rsid w:val="00F242E0"/>
    <w:rsid w:val="00F2555E"/>
    <w:rsid w:val="00F31B63"/>
    <w:rsid w:val="00F31FD4"/>
    <w:rsid w:val="00F32232"/>
    <w:rsid w:val="00F35110"/>
    <w:rsid w:val="00F3612A"/>
    <w:rsid w:val="00F523F9"/>
    <w:rsid w:val="00F52B51"/>
    <w:rsid w:val="00F55534"/>
    <w:rsid w:val="00F622D3"/>
    <w:rsid w:val="00F64C10"/>
    <w:rsid w:val="00F6505A"/>
    <w:rsid w:val="00F66803"/>
    <w:rsid w:val="00F73B0F"/>
    <w:rsid w:val="00F76738"/>
    <w:rsid w:val="00F7709D"/>
    <w:rsid w:val="00F8096F"/>
    <w:rsid w:val="00F830FF"/>
    <w:rsid w:val="00F835D1"/>
    <w:rsid w:val="00F867C7"/>
    <w:rsid w:val="00F86C36"/>
    <w:rsid w:val="00F87D2B"/>
    <w:rsid w:val="00F87DE3"/>
    <w:rsid w:val="00F91484"/>
    <w:rsid w:val="00F93649"/>
    <w:rsid w:val="00F94351"/>
    <w:rsid w:val="00FA097C"/>
    <w:rsid w:val="00FA70BD"/>
    <w:rsid w:val="00FB2D52"/>
    <w:rsid w:val="00FB4767"/>
    <w:rsid w:val="00FC66DE"/>
    <w:rsid w:val="00FD05C2"/>
    <w:rsid w:val="00FD3C62"/>
    <w:rsid w:val="00FE525F"/>
    <w:rsid w:val="00FE64EA"/>
    <w:rsid w:val="00FF11B2"/>
    <w:rsid w:val="00FF3EFB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CA2871"/>
  <w15:docId w15:val="{437F0E68-798C-4D1D-B614-A139B3E0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BAC"/>
  </w:style>
  <w:style w:type="paragraph" w:styleId="Nadpis1">
    <w:name w:val="heading 1"/>
    <w:basedOn w:val="Normln"/>
    <w:next w:val="Normln"/>
    <w:link w:val="Nadpis1Char"/>
    <w:uiPriority w:val="99"/>
    <w:qFormat/>
    <w:rsid w:val="007475F5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475F5"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475F5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7475F5"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475F5"/>
    <w:pPr>
      <w:keepNext/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7475F5"/>
    <w:pPr>
      <w:keepNext/>
      <w:jc w:val="center"/>
      <w:outlineLvl w:val="5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71F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671F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71F69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671F6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671F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671F69"/>
    <w:rPr>
      <w:rFonts w:ascii="Calibri" w:hAnsi="Calibri" w:cs="Times New Roman"/>
      <w:b/>
      <w:bCs/>
    </w:rPr>
  </w:style>
  <w:style w:type="character" w:styleId="Hypertextovodkaz">
    <w:name w:val="Hyperlink"/>
    <w:basedOn w:val="Standardnpsmoodstavce"/>
    <w:uiPriority w:val="99"/>
    <w:rsid w:val="007475F5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7475F5"/>
    <w:rPr>
      <w:rFonts w:cs="Times New Roman"/>
      <w:color w:val="800080"/>
      <w:u w:val="single"/>
    </w:rPr>
  </w:style>
  <w:style w:type="paragraph" w:styleId="Zkladntext">
    <w:name w:val="Body Text"/>
    <w:basedOn w:val="Normln"/>
    <w:link w:val="ZkladntextChar"/>
    <w:uiPriority w:val="99"/>
    <w:rsid w:val="007475F5"/>
    <w:pPr>
      <w:tabs>
        <w:tab w:val="left" w:pos="1985"/>
      </w:tabs>
    </w:pPr>
    <w:rPr>
      <w:rFonts w:ascii="Bangkok" w:hAnsi="Bangkok"/>
      <w:sz w:val="19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71F69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475F5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71F69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475F5"/>
    <w:pPr>
      <w:ind w:firstLine="360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71F69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7475F5"/>
    <w:rPr>
      <w:rFonts w:ascii="Tahoma" w:hAnsi="Tahoma" w:cs="Courier New"/>
      <w:b/>
      <w:bCs/>
      <w:szCs w:val="17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671F69"/>
    <w:rPr>
      <w:rFonts w:cs="Times New Roman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7475F5"/>
    <w:pPr>
      <w:autoSpaceDE w:val="0"/>
      <w:autoSpaceDN w:val="0"/>
    </w:pPr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02FFD"/>
    <w:rPr>
      <w:rFonts w:ascii="Courier New" w:hAnsi="Courier New" w:cs="Times New Roman"/>
    </w:rPr>
  </w:style>
  <w:style w:type="paragraph" w:customStyle="1" w:styleId="Import3">
    <w:name w:val="Import 3"/>
    <w:basedOn w:val="Normln"/>
    <w:uiPriority w:val="99"/>
    <w:rsid w:val="00335C91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hanging="432"/>
    </w:pPr>
    <w:rPr>
      <w:rFonts w:ascii="Courier New" w:hAnsi="Courier New"/>
      <w:sz w:val="24"/>
    </w:rPr>
  </w:style>
  <w:style w:type="paragraph" w:customStyle="1" w:styleId="Import0">
    <w:name w:val="Import 0"/>
    <w:basedOn w:val="Normln"/>
    <w:uiPriority w:val="99"/>
    <w:rsid w:val="005F7558"/>
    <w:pPr>
      <w:widowControl w:val="0"/>
    </w:pPr>
    <w:rPr>
      <w:sz w:val="24"/>
    </w:rPr>
  </w:style>
  <w:style w:type="paragraph" w:customStyle="1" w:styleId="Import1">
    <w:name w:val="Import 1"/>
    <w:basedOn w:val="Import0"/>
    <w:uiPriority w:val="99"/>
    <w:rsid w:val="005F755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Zptenadresa">
    <w:name w:val="Zpáteční adresa"/>
    <w:basedOn w:val="Normln"/>
    <w:uiPriority w:val="99"/>
    <w:rsid w:val="001D7FC9"/>
    <w:pPr>
      <w:jc w:val="both"/>
    </w:pPr>
    <w:rPr>
      <w:rFonts w:ascii="Courier New" w:hAnsi="Courier New"/>
      <w:sz w:val="22"/>
    </w:rPr>
  </w:style>
  <w:style w:type="paragraph" w:styleId="Zpat">
    <w:name w:val="footer"/>
    <w:basedOn w:val="Normln"/>
    <w:link w:val="ZpatChar"/>
    <w:uiPriority w:val="99"/>
    <w:rsid w:val="001D7FC9"/>
    <w:pPr>
      <w:tabs>
        <w:tab w:val="center" w:pos="4536"/>
        <w:tab w:val="right" w:pos="9072"/>
      </w:tabs>
      <w:jc w:val="both"/>
    </w:pPr>
    <w:rPr>
      <w:rFonts w:ascii="Courier New" w:hAnsi="Courier New"/>
      <w:sz w:val="22"/>
    </w:rPr>
  </w:style>
  <w:style w:type="character" w:customStyle="1" w:styleId="ZpatChar">
    <w:name w:val="Zápatí Char"/>
    <w:basedOn w:val="Standardnpsmoodstavce"/>
    <w:link w:val="Zpat"/>
    <w:uiPriority w:val="99"/>
    <w:locked/>
    <w:rsid w:val="001D7FC9"/>
    <w:rPr>
      <w:rFonts w:ascii="Courier New" w:hAnsi="Courier New" w:cs="Times New Roman"/>
      <w:sz w:val="22"/>
    </w:rPr>
  </w:style>
  <w:style w:type="paragraph" w:styleId="Odstavecseseznamem">
    <w:name w:val="List Paragraph"/>
    <w:basedOn w:val="Normln"/>
    <w:uiPriority w:val="34"/>
    <w:qFormat/>
    <w:rsid w:val="00E46B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424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413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B65A7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C964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D22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274"/>
  </w:style>
  <w:style w:type="character" w:customStyle="1" w:styleId="Siln1">
    <w:name w:val="Silné1"/>
    <w:rsid w:val="0058437F"/>
    <w:rPr>
      <w:b/>
      <w:bCs/>
    </w:rPr>
  </w:style>
  <w:style w:type="paragraph" w:customStyle="1" w:styleId="s30">
    <w:name w:val="s30"/>
    <w:basedOn w:val="Normln"/>
    <w:qFormat/>
    <w:rsid w:val="006D01A4"/>
    <w:pPr>
      <w:widowControl w:val="0"/>
      <w:suppressAutoHyphens/>
      <w:spacing w:before="58" w:after="58" w:line="276" w:lineRule="auto"/>
      <w:jc w:val="both"/>
    </w:pPr>
    <w:rPr>
      <w:rFonts w:ascii="Arial" w:eastAsia="Noto Sans CJK SC Regular" w:hAnsi="Arial" w:cs="Lohit Devanagari"/>
      <w:kern w:val="2"/>
      <w:sz w:val="22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_FAX%2002%20-%20s%20faxov&#253;m%20&#269;&#237;sl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505AA-9EAD-45E9-B87E-B8D4EC81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_FAX 02 - s faxovým číslem</Template>
  <TotalTime>1</TotalTime>
  <Pages>1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ADVOKÁT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ADVOKÁT</dc:title>
  <dc:creator>JUDr. Pavel Truxa</dc:creator>
  <cp:lastModifiedBy>Krčilová Lenka (ekonom)</cp:lastModifiedBy>
  <cp:revision>2</cp:revision>
  <cp:lastPrinted>2022-08-01T11:09:00Z</cp:lastPrinted>
  <dcterms:created xsi:type="dcterms:W3CDTF">2025-05-09T05:12:00Z</dcterms:created>
  <dcterms:modified xsi:type="dcterms:W3CDTF">2025-05-09T05:12:00Z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